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79"/>
        <w:gridCol w:w="1348"/>
        <w:gridCol w:w="4322"/>
      </w:tblGrid>
      <w:tr w:rsidR="007A28E5" w:rsidRPr="00B419E8" w14:paraId="60A51624" w14:textId="77777777" w:rsidTr="002B195B">
        <w:trPr>
          <w:cantSplit/>
          <w:trHeight w:val="284"/>
        </w:trPr>
        <w:tc>
          <w:tcPr>
            <w:tcW w:w="9709" w:type="dxa"/>
            <w:gridSpan w:val="4"/>
            <w:vAlign w:val="center"/>
          </w:tcPr>
          <w:p w14:paraId="761A0E57" w14:textId="77777777" w:rsidR="007A28E5" w:rsidRPr="00B419E8" w:rsidRDefault="00F27A2D" w:rsidP="00BB247F">
            <w:pPr>
              <w:pStyle w:val="Textkrper"/>
              <w:spacing w:before="60"/>
              <w:ind w:left="0" w:right="2339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Besprechungstitel</w:t>
            </w:r>
          </w:p>
        </w:tc>
      </w:tr>
      <w:tr w:rsidR="00263F7A" w:rsidRPr="00B419E8" w14:paraId="59026373" w14:textId="77777777" w:rsidTr="00ED28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6" w:space="0" w:color="C0C0C0"/>
            <w:insideV w:val="single" w:sz="6" w:space="0" w:color="C0C0C0"/>
          </w:tblBorders>
        </w:tblPrEx>
        <w:tc>
          <w:tcPr>
            <w:tcW w:w="1560" w:type="dxa"/>
            <w:tcBorders>
              <w:bottom w:val="single" w:sz="4" w:space="0" w:color="C0C0C0"/>
            </w:tcBorders>
          </w:tcPr>
          <w:p w14:paraId="384F4AB4" w14:textId="77777777" w:rsidR="000B5000" w:rsidRPr="00ED28F6" w:rsidRDefault="007509B0" w:rsidP="00187294">
            <w:pPr>
              <w:pStyle w:val="Textkrper"/>
              <w:ind w:left="0"/>
              <w:rPr>
                <w:rFonts w:asciiTheme="majorHAnsi" w:hAnsiTheme="majorHAnsi" w:cstheme="majorHAnsi"/>
                <w:sz w:val="18"/>
              </w:rPr>
            </w:pPr>
            <w:r w:rsidRPr="00ED28F6">
              <w:rPr>
                <w:rFonts w:asciiTheme="majorHAnsi" w:hAnsiTheme="majorHAnsi" w:cstheme="majorHAnsi"/>
                <w:sz w:val="18"/>
              </w:rPr>
              <w:t>Datum</w:t>
            </w:r>
            <w:r w:rsidR="00F17FFB" w:rsidRPr="00ED28F6">
              <w:rPr>
                <w:rFonts w:asciiTheme="majorHAnsi" w:hAnsiTheme="majorHAnsi" w:cstheme="majorHAnsi"/>
                <w:sz w:val="18"/>
              </w:rPr>
              <w:t>:</w:t>
            </w:r>
          </w:p>
        </w:tc>
        <w:tc>
          <w:tcPr>
            <w:tcW w:w="2479" w:type="dxa"/>
            <w:tcBorders>
              <w:bottom w:val="single" w:sz="4" w:space="0" w:color="C0C0C0"/>
            </w:tcBorders>
          </w:tcPr>
          <w:p w14:paraId="54F1BD3F" w14:textId="77777777" w:rsidR="00263F7A" w:rsidRPr="006218ED" w:rsidRDefault="00F27A2D" w:rsidP="0078137D">
            <w:pPr>
              <w:pStyle w:val="Textkrper"/>
              <w:tabs>
                <w:tab w:val="center" w:pos="1309"/>
              </w:tabs>
              <w:ind w:left="-4" w:right="-70"/>
              <w:rPr>
                <w:rFonts w:asciiTheme="majorHAnsi" w:hAnsiTheme="majorHAnsi" w:cstheme="majorHAnsi"/>
                <w:szCs w:val="21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Cs w:val="21"/>
              </w:rPr>
              <w:t>tt.mm.jjjj</w:t>
            </w:r>
            <w:proofErr w:type="spellEnd"/>
            <w:proofErr w:type="gramEnd"/>
          </w:p>
        </w:tc>
        <w:tc>
          <w:tcPr>
            <w:tcW w:w="1348" w:type="dxa"/>
            <w:tcBorders>
              <w:bottom w:val="single" w:sz="4" w:space="0" w:color="C0C0C0"/>
            </w:tcBorders>
          </w:tcPr>
          <w:p w14:paraId="58F5FC44" w14:textId="77777777" w:rsidR="000B5000" w:rsidRPr="00ED28F6" w:rsidRDefault="007509B0" w:rsidP="00187294">
            <w:pPr>
              <w:pStyle w:val="Textkrper"/>
              <w:ind w:left="0"/>
              <w:rPr>
                <w:rFonts w:asciiTheme="majorHAnsi" w:hAnsiTheme="majorHAnsi" w:cstheme="majorHAnsi"/>
                <w:sz w:val="18"/>
              </w:rPr>
            </w:pPr>
            <w:r w:rsidRPr="00ED28F6">
              <w:rPr>
                <w:rFonts w:asciiTheme="majorHAnsi" w:hAnsiTheme="majorHAnsi" w:cstheme="majorHAnsi"/>
                <w:sz w:val="18"/>
              </w:rPr>
              <w:t>Zeit / Ort</w:t>
            </w:r>
            <w:r w:rsidR="00F17FFB" w:rsidRPr="00ED28F6">
              <w:rPr>
                <w:rFonts w:asciiTheme="majorHAnsi" w:hAnsiTheme="majorHAnsi" w:cstheme="majorHAnsi"/>
                <w:sz w:val="18"/>
              </w:rPr>
              <w:t>:</w:t>
            </w:r>
          </w:p>
        </w:tc>
        <w:tc>
          <w:tcPr>
            <w:tcW w:w="4322" w:type="dxa"/>
            <w:tcBorders>
              <w:bottom w:val="single" w:sz="4" w:space="0" w:color="C0C0C0"/>
            </w:tcBorders>
          </w:tcPr>
          <w:p w14:paraId="6FDBA97F" w14:textId="77777777" w:rsidR="00263F7A" w:rsidRPr="006218ED" w:rsidRDefault="00F27A2D" w:rsidP="00F23E7E">
            <w:pPr>
              <w:pStyle w:val="Textkrper"/>
              <w:ind w:left="0" w:right="-70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…</w:t>
            </w:r>
            <w:r w:rsidR="00DE480E" w:rsidRPr="006218ED">
              <w:rPr>
                <w:rFonts w:asciiTheme="majorHAnsi" w:hAnsiTheme="majorHAnsi" w:cstheme="majorHAnsi"/>
                <w:szCs w:val="21"/>
              </w:rPr>
              <w:t xml:space="preserve">Uhr, </w:t>
            </w:r>
            <w:r>
              <w:rPr>
                <w:rFonts w:asciiTheme="majorHAnsi" w:hAnsiTheme="majorHAnsi" w:cstheme="majorHAnsi"/>
                <w:szCs w:val="21"/>
              </w:rPr>
              <w:t>…</w:t>
            </w:r>
          </w:p>
        </w:tc>
      </w:tr>
    </w:tbl>
    <w:p w14:paraId="4BAE056C" w14:textId="77777777" w:rsidR="00263F7A" w:rsidRPr="00B419E8" w:rsidRDefault="00263F7A">
      <w:pPr>
        <w:spacing w:line="120" w:lineRule="exact"/>
        <w:rPr>
          <w:rFonts w:asciiTheme="majorHAnsi" w:hAnsiTheme="majorHAnsi" w:cstheme="majorHAnsi"/>
          <w:sz w:val="24"/>
          <w:lang w:val="de-AT"/>
        </w:rPr>
      </w:pPr>
    </w:p>
    <w:p w14:paraId="6E12E77C" w14:textId="77777777" w:rsidR="00263F7A" w:rsidRPr="00B419E8" w:rsidRDefault="00263F7A">
      <w:pPr>
        <w:spacing w:line="120" w:lineRule="exact"/>
        <w:rPr>
          <w:rFonts w:asciiTheme="majorHAnsi" w:hAnsiTheme="majorHAnsi" w:cstheme="majorHAnsi"/>
          <w:sz w:val="24"/>
          <w:lang w:val="de-AT"/>
        </w:rPr>
      </w:pPr>
    </w:p>
    <w:tbl>
      <w:tblPr>
        <w:tblW w:w="9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8154"/>
      </w:tblGrid>
      <w:tr w:rsidR="00C279D8" w:rsidRPr="00B419E8" w14:paraId="26F24A24" w14:textId="77777777" w:rsidTr="00F62173">
        <w:tc>
          <w:tcPr>
            <w:tcW w:w="1555" w:type="dxa"/>
            <w:vAlign w:val="center"/>
          </w:tcPr>
          <w:p w14:paraId="6647656C" w14:textId="77777777" w:rsidR="00C279D8" w:rsidRPr="00ED28F6" w:rsidRDefault="00B419E8" w:rsidP="00F62173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6"/>
              </w:rPr>
            </w:pPr>
            <w:r w:rsidRPr="00ED28F6">
              <w:rPr>
                <w:rFonts w:asciiTheme="majorHAnsi" w:hAnsiTheme="majorHAnsi" w:cstheme="majorHAnsi"/>
                <w:sz w:val="18"/>
                <w:szCs w:val="16"/>
              </w:rPr>
              <w:t>Vorsitz</w:t>
            </w:r>
            <w:r w:rsidR="00092D9F" w:rsidRPr="00ED28F6">
              <w:rPr>
                <w:rFonts w:asciiTheme="majorHAnsi" w:hAnsiTheme="majorHAnsi" w:cstheme="majorHAnsi"/>
                <w:sz w:val="18"/>
                <w:szCs w:val="16"/>
              </w:rPr>
              <w:t>:</w:t>
            </w:r>
          </w:p>
        </w:tc>
        <w:tc>
          <w:tcPr>
            <w:tcW w:w="8154" w:type="dxa"/>
            <w:vAlign w:val="center"/>
          </w:tcPr>
          <w:p w14:paraId="5C0AD74B" w14:textId="77777777" w:rsidR="000D6331" w:rsidRPr="006218ED" w:rsidRDefault="00F27A2D" w:rsidP="00F62173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DG Vorname Nachname</w:t>
            </w:r>
          </w:p>
        </w:tc>
      </w:tr>
      <w:tr w:rsidR="00B419E8" w:rsidRPr="00B419E8" w14:paraId="42DBF71E" w14:textId="77777777" w:rsidTr="00F62173">
        <w:tc>
          <w:tcPr>
            <w:tcW w:w="1555" w:type="dxa"/>
            <w:vAlign w:val="center"/>
          </w:tcPr>
          <w:p w14:paraId="3812FE27" w14:textId="77777777" w:rsidR="00B419E8" w:rsidRPr="00ED28F6" w:rsidRDefault="00B419E8" w:rsidP="00F62173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6"/>
              </w:rPr>
            </w:pPr>
            <w:r w:rsidRPr="00ED28F6">
              <w:rPr>
                <w:rFonts w:asciiTheme="majorHAnsi" w:hAnsiTheme="majorHAnsi" w:cstheme="majorHAnsi"/>
                <w:sz w:val="18"/>
                <w:szCs w:val="16"/>
              </w:rPr>
              <w:t>Protokoll:</w:t>
            </w:r>
          </w:p>
        </w:tc>
        <w:tc>
          <w:tcPr>
            <w:tcW w:w="8154" w:type="dxa"/>
            <w:vAlign w:val="center"/>
          </w:tcPr>
          <w:p w14:paraId="4BACE50D" w14:textId="77777777" w:rsidR="00B419E8" w:rsidRPr="006218ED" w:rsidRDefault="00F27A2D" w:rsidP="00F62173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DG Vorname Nachname</w:t>
            </w:r>
          </w:p>
        </w:tc>
      </w:tr>
      <w:tr w:rsidR="00B419E8" w:rsidRPr="00B419E8" w14:paraId="249EBDFA" w14:textId="77777777" w:rsidTr="00F62173">
        <w:tc>
          <w:tcPr>
            <w:tcW w:w="1555" w:type="dxa"/>
            <w:vAlign w:val="center"/>
          </w:tcPr>
          <w:p w14:paraId="0BA41A1C" w14:textId="77777777" w:rsidR="00B419E8" w:rsidRPr="00ED28F6" w:rsidRDefault="003971EB" w:rsidP="00F62173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6"/>
              </w:rPr>
              <w:t>Anwesend</w:t>
            </w:r>
            <w:r w:rsidR="00B419E8" w:rsidRPr="00ED28F6">
              <w:rPr>
                <w:rFonts w:asciiTheme="majorHAnsi" w:hAnsiTheme="majorHAnsi" w:cstheme="majorHAnsi"/>
                <w:sz w:val="18"/>
                <w:szCs w:val="16"/>
              </w:rPr>
              <w:t>:</w:t>
            </w:r>
          </w:p>
        </w:tc>
        <w:tc>
          <w:tcPr>
            <w:tcW w:w="8154" w:type="dxa"/>
            <w:vAlign w:val="center"/>
          </w:tcPr>
          <w:p w14:paraId="318A6057" w14:textId="77777777" w:rsidR="00970F54" w:rsidRPr="006218ED" w:rsidRDefault="00F27A2D" w:rsidP="0009199B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DG Vorname Nachname</w:t>
            </w:r>
          </w:p>
        </w:tc>
      </w:tr>
      <w:tr w:rsidR="00F23E7E" w:rsidRPr="00B419E8" w14:paraId="142B3E07" w14:textId="77777777" w:rsidTr="00F62173">
        <w:tc>
          <w:tcPr>
            <w:tcW w:w="1555" w:type="dxa"/>
            <w:vAlign w:val="center"/>
          </w:tcPr>
          <w:p w14:paraId="78EAE786" w14:textId="77777777" w:rsidR="00F23E7E" w:rsidRDefault="00F23E7E" w:rsidP="00F62173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6"/>
              </w:rPr>
              <w:t>Entschuldigt:</w:t>
            </w:r>
          </w:p>
        </w:tc>
        <w:tc>
          <w:tcPr>
            <w:tcW w:w="8154" w:type="dxa"/>
            <w:vAlign w:val="center"/>
          </w:tcPr>
          <w:p w14:paraId="66C0F95C" w14:textId="77777777" w:rsidR="00F23E7E" w:rsidRDefault="00F27A2D" w:rsidP="00F62173">
            <w:pPr>
              <w:pStyle w:val="Textkrper"/>
              <w:spacing w:line="276" w:lineRule="auto"/>
              <w:ind w:left="0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DG Vorname Nachname</w:t>
            </w:r>
          </w:p>
        </w:tc>
      </w:tr>
    </w:tbl>
    <w:p w14:paraId="59F752D5" w14:textId="77777777" w:rsidR="00263F7A" w:rsidRDefault="00263F7A">
      <w:pPr>
        <w:spacing w:line="120" w:lineRule="exact"/>
        <w:rPr>
          <w:rFonts w:ascii="Verdana" w:hAnsi="Verdana"/>
          <w:sz w:val="24"/>
          <w:lang w:val="de-AT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0"/>
        </w:rPr>
        <w:id w:val="1029919090"/>
        <w:docPartObj>
          <w:docPartGallery w:val="Table of Contents"/>
          <w:docPartUnique/>
        </w:docPartObj>
      </w:sdtPr>
      <w:sdtEndPr>
        <w:rPr>
          <w:rFonts w:asciiTheme="majorHAnsi" w:hAnsiTheme="majorHAnsi" w:cstheme="majorHAnsi"/>
          <w:b/>
          <w:bCs/>
          <w:sz w:val="21"/>
          <w:szCs w:val="21"/>
        </w:rPr>
      </w:sdtEndPr>
      <w:sdtContent>
        <w:p w14:paraId="00318961" w14:textId="77777777" w:rsidR="00B24E5E" w:rsidRPr="006D1E9D" w:rsidRDefault="00B24E5E" w:rsidP="006D1E9D">
          <w:pPr>
            <w:pStyle w:val="Inhaltsverzeichnisberschrift"/>
            <w:rPr>
              <w:color w:val="FF0000"/>
            </w:rPr>
          </w:pPr>
          <w:r w:rsidRPr="00B24E5E">
            <w:rPr>
              <w:color w:val="FF0000"/>
            </w:rPr>
            <w:t>Tagesordnung</w:t>
          </w:r>
          <w:r w:rsidR="00B7651C">
            <w:rPr>
              <w:color w:val="FF0000"/>
            </w:rPr>
            <w:t>:</w:t>
          </w:r>
        </w:p>
        <w:p w14:paraId="076FF31B" w14:textId="77777777" w:rsidR="00F27A2D" w:rsidRDefault="00B24E5E">
          <w:pPr>
            <w:pStyle w:val="Verzeichnis1"/>
            <w:rPr>
              <w:rFonts w:asciiTheme="minorHAnsi" w:hAnsiTheme="minorHAnsi" w:cstheme="minorBidi"/>
              <w:kern w:val="2"/>
              <w:lang w:val="de-AT" w:eastAsia="de-AT"/>
              <w14:ligatures w14:val="standardContextual"/>
            </w:rPr>
          </w:pPr>
          <w:r w:rsidRPr="00F52950">
            <w:rPr>
              <w:sz w:val="21"/>
              <w:szCs w:val="21"/>
            </w:rPr>
            <w:fldChar w:fldCharType="begin"/>
          </w:r>
          <w:r w:rsidRPr="00F52950">
            <w:rPr>
              <w:sz w:val="21"/>
              <w:szCs w:val="21"/>
            </w:rPr>
            <w:instrText xml:space="preserve"> TOC \o "1-3" \h \z \u </w:instrText>
          </w:r>
          <w:r w:rsidRPr="00F52950">
            <w:rPr>
              <w:sz w:val="21"/>
              <w:szCs w:val="21"/>
            </w:rPr>
            <w:fldChar w:fldCharType="separate"/>
          </w:r>
          <w:hyperlink w:anchor="_Toc153261348" w:history="1">
            <w:r w:rsidR="00F27A2D" w:rsidRPr="00F268DE">
              <w:rPr>
                <w:rStyle w:val="Hyperlink"/>
              </w:rPr>
              <w:t>1.</w:t>
            </w:r>
            <w:r w:rsidR="00F27A2D">
              <w:rPr>
                <w:rFonts w:asciiTheme="minorHAnsi" w:hAnsiTheme="minorHAnsi" w:cstheme="minorBidi"/>
                <w:kern w:val="2"/>
                <w:lang w:val="de-AT" w:eastAsia="de-AT"/>
                <w14:ligatures w14:val="standardContextual"/>
              </w:rPr>
              <w:tab/>
            </w:r>
            <w:r w:rsidR="00F27A2D" w:rsidRPr="00F268DE">
              <w:rPr>
                <w:rStyle w:val="Hyperlink"/>
              </w:rPr>
              <w:t>TOP</w:t>
            </w:r>
            <w:r w:rsidR="00F27A2D">
              <w:rPr>
                <w:webHidden/>
              </w:rPr>
              <w:tab/>
            </w:r>
            <w:r w:rsidR="00F27A2D">
              <w:rPr>
                <w:webHidden/>
              </w:rPr>
              <w:fldChar w:fldCharType="begin"/>
            </w:r>
            <w:r w:rsidR="00F27A2D">
              <w:rPr>
                <w:webHidden/>
              </w:rPr>
              <w:instrText xml:space="preserve"> PAGEREF _Toc153261348 \h </w:instrText>
            </w:r>
            <w:r w:rsidR="00F27A2D">
              <w:rPr>
                <w:webHidden/>
              </w:rPr>
            </w:r>
            <w:r w:rsidR="00F27A2D">
              <w:rPr>
                <w:webHidden/>
              </w:rPr>
              <w:fldChar w:fldCharType="separate"/>
            </w:r>
            <w:r w:rsidR="00F27A2D">
              <w:rPr>
                <w:webHidden/>
              </w:rPr>
              <w:t>1</w:t>
            </w:r>
            <w:r w:rsidR="00F27A2D">
              <w:rPr>
                <w:webHidden/>
              </w:rPr>
              <w:fldChar w:fldCharType="end"/>
            </w:r>
          </w:hyperlink>
        </w:p>
        <w:p w14:paraId="6CCE145F" w14:textId="77777777" w:rsidR="00B24E5E" w:rsidRPr="00F52950" w:rsidRDefault="00B24E5E" w:rsidP="00606C0A">
          <w:pPr>
            <w:tabs>
              <w:tab w:val="left" w:pos="1755"/>
            </w:tabs>
            <w:rPr>
              <w:rFonts w:asciiTheme="majorHAnsi" w:hAnsiTheme="majorHAnsi" w:cstheme="majorHAnsi"/>
              <w:szCs w:val="21"/>
            </w:rPr>
          </w:pPr>
          <w:r w:rsidRPr="00F52950">
            <w:rPr>
              <w:rFonts w:asciiTheme="majorHAnsi" w:hAnsiTheme="majorHAnsi" w:cstheme="majorHAnsi"/>
              <w:b/>
              <w:bCs/>
              <w:szCs w:val="21"/>
            </w:rPr>
            <w:fldChar w:fldCharType="end"/>
          </w:r>
          <w:r w:rsidR="00606C0A" w:rsidRPr="00F52950">
            <w:rPr>
              <w:rFonts w:asciiTheme="majorHAnsi" w:hAnsiTheme="majorHAnsi" w:cstheme="majorHAnsi"/>
              <w:b/>
              <w:bCs/>
              <w:szCs w:val="21"/>
            </w:rPr>
            <w:tab/>
          </w:r>
        </w:p>
      </w:sdtContent>
    </w:sdt>
    <w:p w14:paraId="38F06641" w14:textId="77777777" w:rsidR="00812EC2" w:rsidRDefault="00812EC2" w:rsidP="00AD253E">
      <w:pPr>
        <w:ind w:left="0"/>
        <w:rPr>
          <w:rFonts w:asciiTheme="majorHAnsi" w:hAnsiTheme="majorHAnsi" w:cstheme="majorHAnsi"/>
          <w:szCs w:val="21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31"/>
        <w:gridCol w:w="1838"/>
      </w:tblGrid>
      <w:tr w:rsidR="009F5992" w:rsidRPr="00B419E8" w14:paraId="0B9BB2FF" w14:textId="77777777" w:rsidTr="00AA09FD">
        <w:tc>
          <w:tcPr>
            <w:tcW w:w="574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798FAFF0" w14:textId="77777777" w:rsidR="009F5992" w:rsidRPr="00B419E8" w:rsidRDefault="009F5992" w:rsidP="00AA09FD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Aufgaben / </w:t>
            </w:r>
            <w:r w:rsidRPr="00B419E8">
              <w:rPr>
                <w:rFonts w:asciiTheme="majorHAnsi" w:hAnsiTheme="majorHAnsi" w:cstheme="majorHAnsi"/>
                <w:sz w:val="18"/>
                <w:szCs w:val="18"/>
              </w:rPr>
              <w:t>Vereinbarungen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/ Beschlüsse:</w:t>
            </w:r>
          </w:p>
        </w:tc>
        <w:tc>
          <w:tcPr>
            <w:tcW w:w="2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185D92B6" w14:textId="77777777" w:rsidR="009F5992" w:rsidRPr="00B419E8" w:rsidRDefault="009F5992" w:rsidP="00AA09FD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B419E8">
              <w:rPr>
                <w:rFonts w:asciiTheme="majorHAnsi" w:hAnsiTheme="majorHAnsi" w:cstheme="majorHAnsi"/>
                <w:sz w:val="18"/>
                <w:szCs w:val="18"/>
              </w:rPr>
              <w:t>verantwortlich:</w:t>
            </w:r>
          </w:p>
        </w:tc>
        <w:tc>
          <w:tcPr>
            <w:tcW w:w="1838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58D201CB" w14:textId="77777777" w:rsidR="009F5992" w:rsidRPr="00B419E8" w:rsidRDefault="009F5992" w:rsidP="00AA09FD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Bearbeitung bis</w:t>
            </w:r>
            <w:r w:rsidRPr="00B419E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</w:tr>
      <w:tr w:rsidR="009F5992" w:rsidRPr="008D1A1A" w14:paraId="1226A30C" w14:textId="77777777" w:rsidTr="009F5992">
        <w:trPr>
          <w:trHeight w:val="71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9D7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88B3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34F1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9F5992" w:rsidRPr="008D1A1A" w14:paraId="58CAFE5C" w14:textId="77777777" w:rsidTr="009F5992">
        <w:trPr>
          <w:trHeight w:val="71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E41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B9C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45E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9F5992" w:rsidRPr="008D1A1A" w14:paraId="12FE3D03" w14:textId="77777777" w:rsidTr="009F5992">
        <w:trPr>
          <w:trHeight w:val="71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50E" w14:textId="77777777" w:rsidR="009F5992" w:rsidRPr="009F5992" w:rsidRDefault="009F5992" w:rsidP="009F5992">
            <w:pPr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F109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9EFD" w14:textId="77777777" w:rsidR="009F5992" w:rsidRPr="009F5992" w:rsidRDefault="009F5992" w:rsidP="009F5992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3E775230" w14:textId="77777777" w:rsidR="009F5992" w:rsidRDefault="009F5992" w:rsidP="00AD253E">
      <w:pPr>
        <w:ind w:left="0"/>
        <w:rPr>
          <w:rFonts w:asciiTheme="majorHAnsi" w:hAnsiTheme="majorHAnsi" w:cstheme="majorHAnsi"/>
          <w:szCs w:val="21"/>
        </w:rPr>
      </w:pPr>
    </w:p>
    <w:p w14:paraId="0298DAD3" w14:textId="77777777" w:rsidR="00195DC3" w:rsidRPr="00AD253E" w:rsidRDefault="00195DC3" w:rsidP="00AD253E">
      <w:pPr>
        <w:ind w:left="0"/>
        <w:rPr>
          <w:rFonts w:asciiTheme="majorHAnsi" w:hAnsiTheme="majorHAnsi" w:cstheme="majorHAnsi"/>
          <w:szCs w:val="21"/>
        </w:rPr>
      </w:pPr>
    </w:p>
    <w:p w14:paraId="3D0F8CE5" w14:textId="77777777" w:rsidR="00812EC2" w:rsidRDefault="00F27A2D" w:rsidP="00AD253E">
      <w:pPr>
        <w:pStyle w:val="berschrift1"/>
      </w:pPr>
      <w:bookmarkStart w:id="0" w:name="_Toc153261348"/>
      <w:r>
        <w:t>TOP</w:t>
      </w:r>
      <w:bookmarkEnd w:id="0"/>
    </w:p>
    <w:p w14:paraId="189D0889" w14:textId="77777777" w:rsidR="00195DC3" w:rsidRPr="009D553F" w:rsidRDefault="00195DC3" w:rsidP="009D553F"/>
    <w:p w14:paraId="5B5D23FE" w14:textId="77777777" w:rsidR="001A2373" w:rsidRDefault="001A2373" w:rsidP="00EB617F"/>
    <w:p w14:paraId="1F3AB845" w14:textId="77777777" w:rsidR="00195DC3" w:rsidRDefault="00195DC3" w:rsidP="00195DC3"/>
    <w:p w14:paraId="2ABBDF3F" w14:textId="77777777" w:rsidR="00195DC3" w:rsidRPr="00195DC3" w:rsidRDefault="00195DC3" w:rsidP="00195DC3"/>
    <w:p w14:paraId="047045DD" w14:textId="77777777" w:rsidR="003129A9" w:rsidRPr="006753B4" w:rsidRDefault="00FF43FD" w:rsidP="005C6B1B">
      <w:pPr>
        <w:tabs>
          <w:tab w:val="left" w:pos="4335"/>
        </w:tabs>
        <w:ind w:left="0"/>
        <w:rPr>
          <w:rFonts w:asciiTheme="majorHAnsi" w:hAnsiTheme="majorHAnsi" w:cstheme="majorHAnsi"/>
          <w:b/>
          <w:sz w:val="22"/>
          <w:szCs w:val="22"/>
        </w:rPr>
      </w:pPr>
      <w:r w:rsidRPr="00B45196">
        <w:rPr>
          <w:rFonts w:asciiTheme="majorHAnsi" w:hAnsiTheme="majorHAnsi" w:cstheme="majorHAnsi"/>
          <w:b/>
          <w:szCs w:val="21"/>
        </w:rPr>
        <w:t>ENDE</w:t>
      </w:r>
      <w:r w:rsidR="00CB2444" w:rsidRPr="00B45196">
        <w:rPr>
          <w:rFonts w:asciiTheme="majorHAnsi" w:hAnsiTheme="majorHAnsi" w:cstheme="majorHAnsi"/>
          <w:b/>
          <w:szCs w:val="21"/>
        </w:rPr>
        <w:t xml:space="preserve"> </w:t>
      </w:r>
      <w:r w:rsidR="000766F3" w:rsidRPr="00B45196">
        <w:rPr>
          <w:rFonts w:asciiTheme="majorHAnsi" w:hAnsiTheme="majorHAnsi" w:cstheme="majorHAnsi"/>
          <w:b/>
          <w:szCs w:val="21"/>
        </w:rPr>
        <w:t>-</w:t>
      </w:r>
      <w:r w:rsidR="00C65723" w:rsidRPr="00B45196">
        <w:rPr>
          <w:rFonts w:asciiTheme="majorHAnsi" w:hAnsiTheme="majorHAnsi" w:cstheme="majorHAnsi"/>
          <w:b/>
          <w:szCs w:val="21"/>
        </w:rPr>
        <w:t xml:space="preserve"> Der Vorsitzende</w:t>
      </w:r>
      <w:r w:rsidR="008D1A1A" w:rsidRPr="00B45196">
        <w:rPr>
          <w:rFonts w:asciiTheme="majorHAnsi" w:hAnsiTheme="majorHAnsi" w:cstheme="majorHAnsi"/>
          <w:b/>
          <w:szCs w:val="21"/>
        </w:rPr>
        <w:t xml:space="preserve"> </w:t>
      </w:r>
      <w:r w:rsidR="00371DD3" w:rsidRPr="00B45196">
        <w:rPr>
          <w:rFonts w:asciiTheme="majorHAnsi" w:hAnsiTheme="majorHAnsi" w:cstheme="majorHAnsi"/>
          <w:b/>
          <w:szCs w:val="21"/>
        </w:rPr>
        <w:t>schließt die B</w:t>
      </w:r>
      <w:r w:rsidR="006674AD" w:rsidRPr="00B45196">
        <w:rPr>
          <w:rFonts w:asciiTheme="majorHAnsi" w:hAnsiTheme="majorHAnsi" w:cstheme="majorHAnsi"/>
          <w:b/>
          <w:szCs w:val="21"/>
        </w:rPr>
        <w:t xml:space="preserve">esprechung </w:t>
      </w:r>
      <w:r w:rsidR="00E16B32">
        <w:rPr>
          <w:rFonts w:asciiTheme="majorHAnsi" w:hAnsiTheme="majorHAnsi" w:cstheme="majorHAnsi"/>
          <w:b/>
          <w:szCs w:val="21"/>
        </w:rPr>
        <w:t>um</w:t>
      </w:r>
      <w:r w:rsidR="00195DC3">
        <w:rPr>
          <w:rFonts w:asciiTheme="majorHAnsi" w:hAnsiTheme="majorHAnsi" w:cstheme="majorHAnsi"/>
          <w:b/>
          <w:szCs w:val="21"/>
        </w:rPr>
        <w:t xml:space="preserve"> … </w:t>
      </w:r>
      <w:r w:rsidR="00EA6560" w:rsidRPr="00B45196">
        <w:rPr>
          <w:rFonts w:asciiTheme="majorHAnsi" w:hAnsiTheme="majorHAnsi" w:cstheme="majorHAnsi"/>
          <w:b/>
          <w:szCs w:val="21"/>
        </w:rPr>
        <w:t>Uhr</w:t>
      </w:r>
      <w:r w:rsidR="006674AD" w:rsidRPr="00B45196">
        <w:rPr>
          <w:rFonts w:asciiTheme="majorHAnsi" w:hAnsiTheme="majorHAnsi" w:cstheme="majorHAnsi"/>
          <w:b/>
          <w:szCs w:val="21"/>
        </w:rPr>
        <w:t>.</w:t>
      </w:r>
    </w:p>
    <w:sectPr w:rsidR="003129A9" w:rsidRPr="006753B4" w:rsidSect="006E1940">
      <w:headerReference w:type="default" r:id="rId8"/>
      <w:footerReference w:type="even" r:id="rId9"/>
      <w:footerReference w:type="default" r:id="rId10"/>
      <w:pgSz w:w="11907" w:h="16840"/>
      <w:pgMar w:top="1247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F63A" w14:textId="77777777" w:rsidR="0081098C" w:rsidRDefault="0081098C">
      <w:r>
        <w:separator/>
      </w:r>
    </w:p>
  </w:endnote>
  <w:endnote w:type="continuationSeparator" w:id="0">
    <w:p w14:paraId="27CB10D9" w14:textId="77777777" w:rsidR="0081098C" w:rsidRDefault="0081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D4DB" w14:textId="77777777" w:rsidR="008E4D09" w:rsidRDefault="008E4D0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09DED4" w14:textId="77777777" w:rsidR="008E4D09" w:rsidRDefault="008E4D0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66C1" w14:textId="77777777" w:rsidR="008E4D09" w:rsidRDefault="008E4D09" w:rsidP="006753B4">
    <w:pPr>
      <w:tabs>
        <w:tab w:val="center" w:pos="4550"/>
        <w:tab w:val="left" w:pos="5818"/>
      </w:tabs>
      <w:ind w:left="0" w:right="-709"/>
      <w:rPr>
        <w:color w:val="FF0000"/>
        <w:spacing w:val="60"/>
      </w:rPr>
    </w:pPr>
    <w:r>
      <w:rPr>
        <w:color w:val="FF0000"/>
        <w:spacing w:val="60"/>
      </w:rPr>
      <w:t>_________________________________________________________</w:t>
    </w:r>
  </w:p>
  <w:p w14:paraId="4629A8F2" w14:textId="77777777" w:rsidR="008E4D09" w:rsidRPr="00B7651C" w:rsidRDefault="00A57579" w:rsidP="00B7651C">
    <w:pPr>
      <w:tabs>
        <w:tab w:val="center" w:pos="4550"/>
        <w:tab w:val="left" w:pos="5818"/>
      </w:tabs>
      <w:ind w:left="-709" w:right="-709"/>
      <w:jc w:val="center"/>
      <w:rPr>
        <w:color w:val="0F243E" w:themeColor="text2" w:themeShade="80"/>
      </w:rPr>
    </w:pPr>
    <w:r>
      <w:rPr>
        <w:color w:val="FF0000"/>
        <w:spacing w:val="60"/>
      </w:rPr>
      <w:t>Besprechungstitel</w:t>
    </w:r>
    <w:r w:rsidR="00970F54">
      <w:rPr>
        <w:color w:val="FF0000"/>
        <w:spacing w:val="60"/>
      </w:rPr>
      <w:t xml:space="preserve">, </w:t>
    </w:r>
    <w:proofErr w:type="spellStart"/>
    <w:proofErr w:type="gramStart"/>
    <w:r>
      <w:rPr>
        <w:color w:val="FF0000"/>
        <w:spacing w:val="60"/>
      </w:rPr>
      <w:t>tt.mm.jjjj</w:t>
    </w:r>
    <w:proofErr w:type="spellEnd"/>
    <w:proofErr w:type="gramEnd"/>
    <w:r w:rsidR="00A65FAA">
      <w:rPr>
        <w:color w:val="FF0000"/>
        <w:spacing w:val="60"/>
      </w:rPr>
      <w:t xml:space="preserve">      </w:t>
    </w:r>
    <w:r w:rsidR="008E4D09">
      <w:rPr>
        <w:color w:val="FF0000"/>
        <w:spacing w:val="60"/>
      </w:rPr>
      <w:t xml:space="preserve">       </w:t>
    </w:r>
    <w:r w:rsidR="008E4D09" w:rsidRPr="00B7651C">
      <w:rPr>
        <w:color w:val="FF0000"/>
        <w:spacing w:val="60"/>
      </w:rPr>
      <w:t xml:space="preserve">                     Seite</w:t>
    </w:r>
    <w:r w:rsidR="008E4D09" w:rsidRPr="00B7651C">
      <w:rPr>
        <w:color w:val="FF0000"/>
      </w:rPr>
      <w:t xml:space="preserve"> </w:t>
    </w:r>
    <w:r w:rsidR="008E4D09" w:rsidRPr="00B7651C">
      <w:rPr>
        <w:color w:val="17365D" w:themeColor="text2" w:themeShade="BF"/>
      </w:rPr>
      <w:fldChar w:fldCharType="begin"/>
    </w:r>
    <w:r w:rsidR="008E4D09" w:rsidRPr="00B7651C">
      <w:rPr>
        <w:color w:val="17365D" w:themeColor="text2" w:themeShade="BF"/>
      </w:rPr>
      <w:instrText>PAGE   \* MERGEFORMAT</w:instrText>
    </w:r>
    <w:r w:rsidR="008E4D09" w:rsidRPr="00B7651C">
      <w:rPr>
        <w:color w:val="17365D" w:themeColor="text2" w:themeShade="BF"/>
      </w:rPr>
      <w:fldChar w:fldCharType="separate"/>
    </w:r>
    <w:r w:rsidR="00195DC3">
      <w:rPr>
        <w:noProof/>
        <w:color w:val="17365D" w:themeColor="text2" w:themeShade="BF"/>
      </w:rPr>
      <w:t>1</w:t>
    </w:r>
    <w:r w:rsidR="008E4D09" w:rsidRPr="00B7651C">
      <w:rPr>
        <w:color w:val="17365D" w:themeColor="text2" w:themeShade="BF"/>
      </w:rPr>
      <w:fldChar w:fldCharType="end"/>
    </w:r>
    <w:r w:rsidR="008E4D09" w:rsidRPr="00B7651C">
      <w:rPr>
        <w:color w:val="17365D" w:themeColor="text2" w:themeShade="BF"/>
      </w:rPr>
      <w:t xml:space="preserve"> | </w:t>
    </w:r>
    <w:r w:rsidR="008E4D09" w:rsidRPr="00B7651C">
      <w:rPr>
        <w:color w:val="17365D" w:themeColor="text2" w:themeShade="BF"/>
      </w:rPr>
      <w:fldChar w:fldCharType="begin"/>
    </w:r>
    <w:r w:rsidR="008E4D09" w:rsidRPr="00B7651C">
      <w:rPr>
        <w:color w:val="17365D" w:themeColor="text2" w:themeShade="BF"/>
      </w:rPr>
      <w:instrText>NUMPAGES  \* Arabic  \* MERGEFORMAT</w:instrText>
    </w:r>
    <w:r w:rsidR="008E4D09" w:rsidRPr="00B7651C">
      <w:rPr>
        <w:color w:val="17365D" w:themeColor="text2" w:themeShade="BF"/>
      </w:rPr>
      <w:fldChar w:fldCharType="separate"/>
    </w:r>
    <w:r w:rsidR="00195DC3">
      <w:rPr>
        <w:noProof/>
        <w:color w:val="17365D" w:themeColor="text2" w:themeShade="BF"/>
      </w:rPr>
      <w:t>1</w:t>
    </w:r>
    <w:r w:rsidR="008E4D09" w:rsidRPr="00B7651C">
      <w:rPr>
        <w:color w:val="17365D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8153" w14:textId="77777777" w:rsidR="0081098C" w:rsidRDefault="0081098C">
      <w:r>
        <w:separator/>
      </w:r>
    </w:p>
  </w:footnote>
  <w:footnote w:type="continuationSeparator" w:id="0">
    <w:p w14:paraId="31B257F3" w14:textId="77777777" w:rsidR="0081098C" w:rsidRDefault="0081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A25F" w14:textId="201F077C" w:rsidR="008E4D09" w:rsidRDefault="00D32929" w:rsidP="00242477">
    <w:pPr>
      <w:pStyle w:val="Kopfzeile"/>
      <w:ind w:left="0"/>
      <w:rPr>
        <w:rFonts w:ascii="Verdana" w:hAnsi="Verdana"/>
        <w:sz w:val="16"/>
      </w:rPr>
    </w:pPr>
    <w:r>
      <w:rPr>
        <w:rFonts w:ascii="Verdana" w:hAnsi="Verdana"/>
        <w:noProof/>
        <w:color w:val="C0C0C0"/>
        <w:spacing w:val="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896FD" wp14:editId="15865CD9">
              <wp:simplePos x="0" y="0"/>
              <wp:positionH relativeFrom="margin">
                <wp:posOffset>4120515</wp:posOffset>
              </wp:positionH>
              <wp:positionV relativeFrom="paragraph">
                <wp:posOffset>-219075</wp:posOffset>
              </wp:positionV>
              <wp:extent cx="1980000" cy="684000"/>
              <wp:effectExtent l="0" t="0" r="20320" b="20955"/>
              <wp:wrapNone/>
              <wp:docPr id="189151134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8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1974B1" w14:textId="77777777" w:rsidR="00D32929" w:rsidRPr="00D32929" w:rsidRDefault="00D32929" w:rsidP="00D32929">
                          <w:pPr>
                            <w:ind w:left="0"/>
                            <w:jc w:val="center"/>
                            <w:rPr>
                              <w:sz w:val="14"/>
                              <w:szCs w:val="12"/>
                            </w:rPr>
                          </w:pPr>
                        </w:p>
                        <w:p w14:paraId="188B7795" w14:textId="2487F046" w:rsidR="00D32929" w:rsidRPr="00D32929" w:rsidRDefault="00D32929" w:rsidP="00D32929">
                          <w:pPr>
                            <w:ind w:left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D32929">
                            <w:rPr>
                              <w:sz w:val="32"/>
                              <w:szCs w:val="32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896F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24.45pt;margin-top:-17.25pt;width:155.9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" fillcolor="white [3201]" strokeweight=".5pt">
              <v:textbox>
                <w:txbxContent>
                  <w:p w14:paraId="0E1974B1" w14:textId="77777777" w:rsidR="00D32929" w:rsidRPr="00D32929" w:rsidRDefault="00D32929" w:rsidP="00D32929">
                    <w:pPr>
                      <w:ind w:left="0"/>
                      <w:jc w:val="center"/>
                      <w:rPr>
                        <w:sz w:val="14"/>
                        <w:szCs w:val="12"/>
                      </w:rPr>
                    </w:pPr>
                  </w:p>
                  <w:p w14:paraId="188B7795" w14:textId="2487F046" w:rsidR="00D32929" w:rsidRPr="00D32929" w:rsidRDefault="00D32929" w:rsidP="00D32929">
                    <w:pPr>
                      <w:ind w:left="0"/>
                      <w:jc w:val="center"/>
                      <w:rPr>
                        <w:sz w:val="32"/>
                        <w:szCs w:val="32"/>
                      </w:rPr>
                    </w:pPr>
                    <w:r w:rsidRPr="00D32929">
                      <w:rPr>
                        <w:sz w:val="32"/>
                        <w:szCs w:val="32"/>
                      </w:rPr>
                      <w:t>Logo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4D09">
      <w:rPr>
        <w:rFonts w:ascii="Verdana" w:hAnsi="Verdana"/>
        <w:color w:val="C0C0C0"/>
        <w:spacing w:val="60"/>
        <w:w w:val="150"/>
        <w:sz w:val="32"/>
      </w:rPr>
      <w:t>PROTOKOLL</w:t>
    </w:r>
    <w:r w:rsidR="008E4D09">
      <w:rPr>
        <w:rFonts w:ascii="Arial Narrow" w:hAnsi="Arial Narrow"/>
        <w:sz w:val="24"/>
      </w:rPr>
      <w:t xml:space="preserve">                                                                   </w:t>
    </w:r>
    <w:r w:rsidR="008E4D09">
      <w:rPr>
        <w:rFonts w:ascii="Verdana" w:hAnsi="Verdana"/>
        <w:sz w:val="16"/>
      </w:rPr>
      <w:tab/>
      <w:t xml:space="preserve">          </w:t>
    </w:r>
  </w:p>
  <w:p w14:paraId="085EF320" w14:textId="13632E9A" w:rsidR="008E4D09" w:rsidRDefault="00D32929" w:rsidP="00D32929">
    <w:pPr>
      <w:pStyle w:val="Kopfzeile"/>
      <w:tabs>
        <w:tab w:val="clear" w:pos="4536"/>
        <w:tab w:val="clear" w:pos="9072"/>
        <w:tab w:val="left" w:pos="8685"/>
      </w:tabs>
      <w:rPr>
        <w:rFonts w:ascii="Verdana" w:hAnsi="Verdana"/>
        <w:sz w:val="16"/>
      </w:rPr>
    </w:pPr>
    <w:r>
      <w:rPr>
        <w:rFonts w:ascii="Verdana" w:hAnsi="Verdana"/>
        <w:sz w:val="16"/>
      </w:rPr>
      <w:tab/>
    </w:r>
  </w:p>
  <w:p w14:paraId="3DA1D995" w14:textId="58BB2FA1" w:rsidR="008E4D09" w:rsidRPr="00BB247F" w:rsidRDefault="008E4D09" w:rsidP="00BB247F">
    <w:pPr>
      <w:pStyle w:val="Kopfzeile"/>
      <w:rPr>
        <w:rFonts w:ascii="Verdana" w:hAnsi="Verdana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4CA"/>
    <w:multiLevelType w:val="hybridMultilevel"/>
    <w:tmpl w:val="5FD4B302"/>
    <w:lvl w:ilvl="0" w:tplc="C14860A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622CEF"/>
    <w:multiLevelType w:val="hybridMultilevel"/>
    <w:tmpl w:val="3F10C074"/>
    <w:lvl w:ilvl="0" w:tplc="4BF8DE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9550B"/>
    <w:multiLevelType w:val="hybridMultilevel"/>
    <w:tmpl w:val="58005216"/>
    <w:lvl w:ilvl="0" w:tplc="632C0FF4">
      <w:start w:val="12"/>
      <w:numFmt w:val="bullet"/>
      <w:lvlText w:val=""/>
      <w:lvlJc w:val="left"/>
      <w:pPr>
        <w:ind w:left="1069" w:hanging="360"/>
      </w:pPr>
      <w:rPr>
        <w:rFonts w:ascii="Wingdings" w:eastAsia="Times New Roman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F10AD4"/>
    <w:multiLevelType w:val="hybridMultilevel"/>
    <w:tmpl w:val="440A8C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D3F"/>
    <w:multiLevelType w:val="hybridMultilevel"/>
    <w:tmpl w:val="1E108D24"/>
    <w:lvl w:ilvl="0" w:tplc="335A8BF8">
      <w:start w:val="1"/>
      <w:numFmt w:val="decimal"/>
      <w:pStyle w:val="TOP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20"/>
      </w:rPr>
    </w:lvl>
    <w:lvl w:ilvl="1" w:tplc="B1D02EF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70A46"/>
    <w:multiLevelType w:val="hybridMultilevel"/>
    <w:tmpl w:val="DF08B8D0"/>
    <w:lvl w:ilvl="0" w:tplc="D500DCE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C9E"/>
    <w:multiLevelType w:val="hybridMultilevel"/>
    <w:tmpl w:val="ED4E7EAA"/>
    <w:lvl w:ilvl="0" w:tplc="9A38C9C4">
      <w:start w:val="2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B20843"/>
    <w:multiLevelType w:val="hybridMultilevel"/>
    <w:tmpl w:val="05DAFC5E"/>
    <w:lvl w:ilvl="0" w:tplc="3886E6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8258BF"/>
    <w:multiLevelType w:val="hybridMultilevel"/>
    <w:tmpl w:val="F508E428"/>
    <w:lvl w:ilvl="0" w:tplc="31D401A8">
      <w:start w:val="1"/>
      <w:numFmt w:val="bullet"/>
      <w:lvlText w:val=""/>
      <w:lvlJc w:val="left"/>
      <w:pPr>
        <w:ind w:left="1429" w:hanging="360"/>
      </w:pPr>
      <w:rPr>
        <w:rFonts w:ascii="Wingdings" w:eastAsia="Times New Roman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1249B2"/>
    <w:multiLevelType w:val="hybridMultilevel"/>
    <w:tmpl w:val="09627848"/>
    <w:lvl w:ilvl="0" w:tplc="E3B4011C">
      <w:start w:val="4"/>
      <w:numFmt w:val="bullet"/>
      <w:lvlText w:val=""/>
      <w:lvlJc w:val="left"/>
      <w:pPr>
        <w:ind w:left="1429" w:hanging="360"/>
      </w:pPr>
      <w:rPr>
        <w:rFonts w:ascii="Wingdings" w:eastAsia="Times New Roman" w:hAnsi="Wingdings" w:cstheme="majorHAnsi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3A3DFA"/>
    <w:multiLevelType w:val="hybridMultilevel"/>
    <w:tmpl w:val="4454CEE2"/>
    <w:lvl w:ilvl="0" w:tplc="FBF2F7FC">
      <w:start w:val="6"/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5715FD"/>
    <w:multiLevelType w:val="hybridMultilevel"/>
    <w:tmpl w:val="7F72982C"/>
    <w:lvl w:ilvl="0" w:tplc="5824B0B4">
      <w:start w:val="20"/>
      <w:numFmt w:val="bullet"/>
      <w:lvlText w:val=""/>
      <w:lvlJc w:val="left"/>
      <w:pPr>
        <w:ind w:left="1429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B67BB8"/>
    <w:multiLevelType w:val="hybridMultilevel"/>
    <w:tmpl w:val="BE3813B8"/>
    <w:lvl w:ilvl="0" w:tplc="BA501B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F2395E"/>
    <w:multiLevelType w:val="hybridMultilevel"/>
    <w:tmpl w:val="F0685FE0"/>
    <w:lvl w:ilvl="0" w:tplc="8B023D1A">
      <w:start w:val="1"/>
      <w:numFmt w:val="decimal"/>
      <w:pStyle w:val="Aufzhlungszeichen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2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A26447"/>
    <w:multiLevelType w:val="hybridMultilevel"/>
    <w:tmpl w:val="972257DE"/>
    <w:lvl w:ilvl="0" w:tplc="52D87D8A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ED7592"/>
    <w:multiLevelType w:val="hybridMultilevel"/>
    <w:tmpl w:val="75465BC2"/>
    <w:lvl w:ilvl="0" w:tplc="B0C2B530">
      <w:numFmt w:val="bullet"/>
      <w:lvlText w:val=""/>
      <w:lvlJc w:val="left"/>
      <w:pPr>
        <w:ind w:left="1069" w:hanging="360"/>
      </w:pPr>
      <w:rPr>
        <w:rFonts w:ascii="Wingdings" w:eastAsia="Times New Roman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DEA54C7"/>
    <w:multiLevelType w:val="hybridMultilevel"/>
    <w:tmpl w:val="582C1522"/>
    <w:lvl w:ilvl="0" w:tplc="B2C60B7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F537C4F"/>
    <w:multiLevelType w:val="hybridMultilevel"/>
    <w:tmpl w:val="87427AF2"/>
    <w:lvl w:ilvl="0" w:tplc="3886E6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367CC"/>
    <w:multiLevelType w:val="hybridMultilevel"/>
    <w:tmpl w:val="F948DA1E"/>
    <w:lvl w:ilvl="0" w:tplc="43B01062">
      <w:start w:val="3"/>
      <w:numFmt w:val="bullet"/>
      <w:lvlText w:val=""/>
      <w:lvlJc w:val="left"/>
      <w:pPr>
        <w:ind w:left="1069" w:hanging="360"/>
      </w:pPr>
      <w:rPr>
        <w:rFonts w:ascii="Wingdings" w:eastAsia="Times New Roman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E06597A"/>
    <w:multiLevelType w:val="hybridMultilevel"/>
    <w:tmpl w:val="5C5A5B02"/>
    <w:lvl w:ilvl="0" w:tplc="BFE8A6A4">
      <w:start w:val="20"/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14C6393"/>
    <w:multiLevelType w:val="hybridMultilevel"/>
    <w:tmpl w:val="C568DAC6"/>
    <w:lvl w:ilvl="0" w:tplc="7F5C6D12">
      <w:start w:val="1"/>
      <w:numFmt w:val="bullet"/>
      <w:lvlText w:val=""/>
      <w:lvlJc w:val="left"/>
      <w:pPr>
        <w:ind w:left="1429" w:hanging="360"/>
      </w:pPr>
      <w:rPr>
        <w:rFonts w:ascii="Wingdings" w:eastAsia="Times New Roman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EE1DE6"/>
    <w:multiLevelType w:val="hybridMultilevel"/>
    <w:tmpl w:val="EA02F0BC"/>
    <w:lvl w:ilvl="0" w:tplc="ABDA7DEA">
      <w:start w:val="2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A22EEF"/>
    <w:multiLevelType w:val="multilevel"/>
    <w:tmpl w:val="5D14279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60"/>
        </w:tabs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10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66"/>
        </w:tabs>
        <w:ind w:left="19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24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6"/>
        </w:tabs>
        <w:ind w:left="30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66"/>
        </w:tabs>
        <w:ind w:left="3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26"/>
        </w:tabs>
        <w:ind w:left="40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6"/>
        </w:tabs>
        <w:ind w:left="4586" w:hanging="1440"/>
      </w:pPr>
      <w:rPr>
        <w:rFonts w:hint="default"/>
      </w:rPr>
    </w:lvl>
  </w:abstractNum>
  <w:abstractNum w:abstractNumId="23" w15:restartNumberingAfterBreak="0">
    <w:nsid w:val="6C013D5B"/>
    <w:multiLevelType w:val="hybridMultilevel"/>
    <w:tmpl w:val="22EAE22E"/>
    <w:lvl w:ilvl="0" w:tplc="A81CD612">
      <w:numFmt w:val="bullet"/>
      <w:lvlText w:val=""/>
      <w:lvlJc w:val="left"/>
      <w:pPr>
        <w:ind w:left="1494" w:hanging="360"/>
      </w:pPr>
      <w:rPr>
        <w:rFonts w:ascii="Wingdings" w:eastAsia="Times New Roman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FB24E13"/>
    <w:multiLevelType w:val="hybridMultilevel"/>
    <w:tmpl w:val="7B0AA5C4"/>
    <w:lvl w:ilvl="0" w:tplc="398CFBD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420CC"/>
    <w:multiLevelType w:val="hybridMultilevel"/>
    <w:tmpl w:val="4A287670"/>
    <w:lvl w:ilvl="0" w:tplc="578C1300">
      <w:start w:val="1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34332B8"/>
    <w:multiLevelType w:val="hybridMultilevel"/>
    <w:tmpl w:val="5B70319C"/>
    <w:lvl w:ilvl="0" w:tplc="02A24D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EC6C75"/>
    <w:multiLevelType w:val="hybridMultilevel"/>
    <w:tmpl w:val="86DC0782"/>
    <w:lvl w:ilvl="0" w:tplc="313C2068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6B0320"/>
    <w:multiLevelType w:val="hybridMultilevel"/>
    <w:tmpl w:val="13167008"/>
    <w:lvl w:ilvl="0" w:tplc="E58CCA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FA4CD6"/>
    <w:multiLevelType w:val="hybridMultilevel"/>
    <w:tmpl w:val="63704D38"/>
    <w:lvl w:ilvl="0" w:tplc="3B9A11FC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6223238">
    <w:abstractNumId w:val="4"/>
  </w:num>
  <w:num w:numId="2" w16cid:durableId="915628762">
    <w:abstractNumId w:val="22"/>
  </w:num>
  <w:num w:numId="3" w16cid:durableId="697243776">
    <w:abstractNumId w:val="13"/>
  </w:num>
  <w:num w:numId="4" w16cid:durableId="809327881">
    <w:abstractNumId w:val="1"/>
  </w:num>
  <w:num w:numId="5" w16cid:durableId="1642999015">
    <w:abstractNumId w:val="27"/>
  </w:num>
  <w:num w:numId="6" w16cid:durableId="1579171035">
    <w:abstractNumId w:val="14"/>
  </w:num>
  <w:num w:numId="7" w16cid:durableId="186678005">
    <w:abstractNumId w:val="24"/>
  </w:num>
  <w:num w:numId="8" w16cid:durableId="680661975">
    <w:abstractNumId w:val="10"/>
  </w:num>
  <w:num w:numId="9" w16cid:durableId="29958058">
    <w:abstractNumId w:val="5"/>
  </w:num>
  <w:num w:numId="10" w16cid:durableId="352878499">
    <w:abstractNumId w:val="18"/>
  </w:num>
  <w:num w:numId="11" w16cid:durableId="1549412669">
    <w:abstractNumId w:val="9"/>
  </w:num>
  <w:num w:numId="12" w16cid:durableId="251352764">
    <w:abstractNumId w:val="7"/>
  </w:num>
  <w:num w:numId="13" w16cid:durableId="2108379662">
    <w:abstractNumId w:val="28"/>
  </w:num>
  <w:num w:numId="14" w16cid:durableId="1450933610">
    <w:abstractNumId w:val="16"/>
  </w:num>
  <w:num w:numId="15" w16cid:durableId="557713144">
    <w:abstractNumId w:val="3"/>
  </w:num>
  <w:num w:numId="16" w16cid:durableId="1630894805">
    <w:abstractNumId w:val="26"/>
  </w:num>
  <w:num w:numId="17" w16cid:durableId="1256864826">
    <w:abstractNumId w:val="17"/>
  </w:num>
  <w:num w:numId="18" w16cid:durableId="1059985115">
    <w:abstractNumId w:val="23"/>
  </w:num>
  <w:num w:numId="19" w16cid:durableId="899444527">
    <w:abstractNumId w:val="2"/>
  </w:num>
  <w:num w:numId="20" w16cid:durableId="704907453">
    <w:abstractNumId w:val="25"/>
  </w:num>
  <w:num w:numId="21" w16cid:durableId="1008407676">
    <w:abstractNumId w:val="12"/>
  </w:num>
  <w:num w:numId="22" w16cid:durableId="1551385277">
    <w:abstractNumId w:val="8"/>
  </w:num>
  <w:num w:numId="23" w16cid:durableId="13120801">
    <w:abstractNumId w:val="20"/>
  </w:num>
  <w:num w:numId="24" w16cid:durableId="1430350239">
    <w:abstractNumId w:val="15"/>
  </w:num>
  <w:num w:numId="25" w16cid:durableId="1638341260">
    <w:abstractNumId w:val="0"/>
  </w:num>
  <w:num w:numId="26" w16cid:durableId="587614551">
    <w:abstractNumId w:val="29"/>
  </w:num>
  <w:num w:numId="27" w16cid:durableId="1778984589">
    <w:abstractNumId w:val="19"/>
  </w:num>
  <w:num w:numId="28" w16cid:durableId="1192648922">
    <w:abstractNumId w:val="21"/>
  </w:num>
  <w:num w:numId="29" w16cid:durableId="1260069138">
    <w:abstractNumId w:val="11"/>
  </w:num>
  <w:num w:numId="30" w16cid:durableId="39820985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de-AT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29"/>
    <w:rsid w:val="00000686"/>
    <w:rsid w:val="000022CB"/>
    <w:rsid w:val="00002DF4"/>
    <w:rsid w:val="00002F03"/>
    <w:rsid w:val="000040D4"/>
    <w:rsid w:val="00004480"/>
    <w:rsid w:val="00004F29"/>
    <w:rsid w:val="00006119"/>
    <w:rsid w:val="00006218"/>
    <w:rsid w:val="00006352"/>
    <w:rsid w:val="00006D15"/>
    <w:rsid w:val="00006D3E"/>
    <w:rsid w:val="00007B4A"/>
    <w:rsid w:val="00007B50"/>
    <w:rsid w:val="000100A4"/>
    <w:rsid w:val="00010488"/>
    <w:rsid w:val="00010527"/>
    <w:rsid w:val="000107AE"/>
    <w:rsid w:val="00010C76"/>
    <w:rsid w:val="0001118C"/>
    <w:rsid w:val="000113B7"/>
    <w:rsid w:val="00012182"/>
    <w:rsid w:val="00012EC7"/>
    <w:rsid w:val="00013F64"/>
    <w:rsid w:val="000143B9"/>
    <w:rsid w:val="0001468D"/>
    <w:rsid w:val="000149CD"/>
    <w:rsid w:val="00014C86"/>
    <w:rsid w:val="00015264"/>
    <w:rsid w:val="0001540E"/>
    <w:rsid w:val="00015F0F"/>
    <w:rsid w:val="0001604D"/>
    <w:rsid w:val="00016418"/>
    <w:rsid w:val="00016BA7"/>
    <w:rsid w:val="00016E58"/>
    <w:rsid w:val="00017E04"/>
    <w:rsid w:val="00017EA2"/>
    <w:rsid w:val="000207C9"/>
    <w:rsid w:val="00020977"/>
    <w:rsid w:val="00020A56"/>
    <w:rsid w:val="00020A90"/>
    <w:rsid w:val="00020BA0"/>
    <w:rsid w:val="00020D26"/>
    <w:rsid w:val="00020D96"/>
    <w:rsid w:val="0002150B"/>
    <w:rsid w:val="00021A7B"/>
    <w:rsid w:val="000222C4"/>
    <w:rsid w:val="00022534"/>
    <w:rsid w:val="00022DF1"/>
    <w:rsid w:val="000239FA"/>
    <w:rsid w:val="00023A11"/>
    <w:rsid w:val="00023F9A"/>
    <w:rsid w:val="00024476"/>
    <w:rsid w:val="00024AD5"/>
    <w:rsid w:val="00024CE9"/>
    <w:rsid w:val="000253FE"/>
    <w:rsid w:val="00026630"/>
    <w:rsid w:val="000269BC"/>
    <w:rsid w:val="000271ED"/>
    <w:rsid w:val="0002725D"/>
    <w:rsid w:val="000276E9"/>
    <w:rsid w:val="000304FF"/>
    <w:rsid w:val="00030A06"/>
    <w:rsid w:val="00030BE6"/>
    <w:rsid w:val="00030F60"/>
    <w:rsid w:val="0003107E"/>
    <w:rsid w:val="0003121C"/>
    <w:rsid w:val="000319F6"/>
    <w:rsid w:val="000328F6"/>
    <w:rsid w:val="00032B80"/>
    <w:rsid w:val="00032C57"/>
    <w:rsid w:val="0003307E"/>
    <w:rsid w:val="00033573"/>
    <w:rsid w:val="00033A60"/>
    <w:rsid w:val="00033F86"/>
    <w:rsid w:val="00034C74"/>
    <w:rsid w:val="000360C8"/>
    <w:rsid w:val="0003629B"/>
    <w:rsid w:val="000363EC"/>
    <w:rsid w:val="00040CAC"/>
    <w:rsid w:val="00041313"/>
    <w:rsid w:val="000413BC"/>
    <w:rsid w:val="000420C4"/>
    <w:rsid w:val="0004290D"/>
    <w:rsid w:val="00042B7A"/>
    <w:rsid w:val="00043129"/>
    <w:rsid w:val="0004393C"/>
    <w:rsid w:val="00043B64"/>
    <w:rsid w:val="00043E05"/>
    <w:rsid w:val="00043FAF"/>
    <w:rsid w:val="000442D9"/>
    <w:rsid w:val="00044817"/>
    <w:rsid w:val="00044BA4"/>
    <w:rsid w:val="000450CE"/>
    <w:rsid w:val="00045FA2"/>
    <w:rsid w:val="00046EB8"/>
    <w:rsid w:val="00047071"/>
    <w:rsid w:val="0004721A"/>
    <w:rsid w:val="000476FC"/>
    <w:rsid w:val="000500EE"/>
    <w:rsid w:val="00050576"/>
    <w:rsid w:val="00050D01"/>
    <w:rsid w:val="00051256"/>
    <w:rsid w:val="00051463"/>
    <w:rsid w:val="00051601"/>
    <w:rsid w:val="00051A40"/>
    <w:rsid w:val="00051EFA"/>
    <w:rsid w:val="000521E3"/>
    <w:rsid w:val="00052826"/>
    <w:rsid w:val="00052942"/>
    <w:rsid w:val="00052B74"/>
    <w:rsid w:val="00052D7A"/>
    <w:rsid w:val="00053ECE"/>
    <w:rsid w:val="00054389"/>
    <w:rsid w:val="00054748"/>
    <w:rsid w:val="00055881"/>
    <w:rsid w:val="00055F4E"/>
    <w:rsid w:val="00056F7D"/>
    <w:rsid w:val="00057652"/>
    <w:rsid w:val="00060648"/>
    <w:rsid w:val="00060AE3"/>
    <w:rsid w:val="00060B30"/>
    <w:rsid w:val="0006103E"/>
    <w:rsid w:val="00061905"/>
    <w:rsid w:val="00061A55"/>
    <w:rsid w:val="000623B2"/>
    <w:rsid w:val="0006286C"/>
    <w:rsid w:val="00063FA1"/>
    <w:rsid w:val="0006451A"/>
    <w:rsid w:val="000647FA"/>
    <w:rsid w:val="00064A6D"/>
    <w:rsid w:val="00064B26"/>
    <w:rsid w:val="00066127"/>
    <w:rsid w:val="00066537"/>
    <w:rsid w:val="0006656A"/>
    <w:rsid w:val="00066674"/>
    <w:rsid w:val="00066A66"/>
    <w:rsid w:val="00067D7D"/>
    <w:rsid w:val="00067EE7"/>
    <w:rsid w:val="000703E4"/>
    <w:rsid w:val="00070ADF"/>
    <w:rsid w:val="0007234F"/>
    <w:rsid w:val="00072705"/>
    <w:rsid w:val="00072FFA"/>
    <w:rsid w:val="0007592E"/>
    <w:rsid w:val="00075E8E"/>
    <w:rsid w:val="0007609C"/>
    <w:rsid w:val="00076687"/>
    <w:rsid w:val="000766E2"/>
    <w:rsid w:val="000766F3"/>
    <w:rsid w:val="00077AEE"/>
    <w:rsid w:val="00077C53"/>
    <w:rsid w:val="0008019D"/>
    <w:rsid w:val="0008025F"/>
    <w:rsid w:val="0008087C"/>
    <w:rsid w:val="0008102D"/>
    <w:rsid w:val="00081D77"/>
    <w:rsid w:val="000843A2"/>
    <w:rsid w:val="000849B8"/>
    <w:rsid w:val="00085249"/>
    <w:rsid w:val="000860CD"/>
    <w:rsid w:val="00086346"/>
    <w:rsid w:val="00086B13"/>
    <w:rsid w:val="00086E14"/>
    <w:rsid w:val="00087D8C"/>
    <w:rsid w:val="000905E9"/>
    <w:rsid w:val="00090D80"/>
    <w:rsid w:val="0009199B"/>
    <w:rsid w:val="00091D73"/>
    <w:rsid w:val="00092762"/>
    <w:rsid w:val="00092864"/>
    <w:rsid w:val="00092BE3"/>
    <w:rsid w:val="00092D9F"/>
    <w:rsid w:val="0009486A"/>
    <w:rsid w:val="00094970"/>
    <w:rsid w:val="00094CE8"/>
    <w:rsid w:val="0009543D"/>
    <w:rsid w:val="00096833"/>
    <w:rsid w:val="00096872"/>
    <w:rsid w:val="00097FF9"/>
    <w:rsid w:val="000A0055"/>
    <w:rsid w:val="000A00A2"/>
    <w:rsid w:val="000A0FBA"/>
    <w:rsid w:val="000A112A"/>
    <w:rsid w:val="000A1644"/>
    <w:rsid w:val="000A1664"/>
    <w:rsid w:val="000A1E24"/>
    <w:rsid w:val="000A1F51"/>
    <w:rsid w:val="000A22BF"/>
    <w:rsid w:val="000A2927"/>
    <w:rsid w:val="000A38F0"/>
    <w:rsid w:val="000A3C7B"/>
    <w:rsid w:val="000A45CD"/>
    <w:rsid w:val="000A4AE2"/>
    <w:rsid w:val="000A4E9E"/>
    <w:rsid w:val="000A5709"/>
    <w:rsid w:val="000A63C6"/>
    <w:rsid w:val="000A63FB"/>
    <w:rsid w:val="000A64DC"/>
    <w:rsid w:val="000A65EE"/>
    <w:rsid w:val="000A6F31"/>
    <w:rsid w:val="000B01F8"/>
    <w:rsid w:val="000B0601"/>
    <w:rsid w:val="000B0AFD"/>
    <w:rsid w:val="000B188E"/>
    <w:rsid w:val="000B1AF0"/>
    <w:rsid w:val="000B259E"/>
    <w:rsid w:val="000B25E1"/>
    <w:rsid w:val="000B2DE9"/>
    <w:rsid w:val="000B356D"/>
    <w:rsid w:val="000B35DC"/>
    <w:rsid w:val="000B4A22"/>
    <w:rsid w:val="000B4A34"/>
    <w:rsid w:val="000B5000"/>
    <w:rsid w:val="000B56D1"/>
    <w:rsid w:val="000B59F8"/>
    <w:rsid w:val="000B5C9A"/>
    <w:rsid w:val="000B5D06"/>
    <w:rsid w:val="000B6753"/>
    <w:rsid w:val="000B7418"/>
    <w:rsid w:val="000B751E"/>
    <w:rsid w:val="000B786A"/>
    <w:rsid w:val="000B797F"/>
    <w:rsid w:val="000C02B1"/>
    <w:rsid w:val="000C0458"/>
    <w:rsid w:val="000C11D0"/>
    <w:rsid w:val="000C19EF"/>
    <w:rsid w:val="000C19FD"/>
    <w:rsid w:val="000C2AB9"/>
    <w:rsid w:val="000C40D0"/>
    <w:rsid w:val="000C42E4"/>
    <w:rsid w:val="000C46A2"/>
    <w:rsid w:val="000C48EB"/>
    <w:rsid w:val="000C4EF2"/>
    <w:rsid w:val="000C50F3"/>
    <w:rsid w:val="000C52D4"/>
    <w:rsid w:val="000C5792"/>
    <w:rsid w:val="000C6B30"/>
    <w:rsid w:val="000C7036"/>
    <w:rsid w:val="000C73A0"/>
    <w:rsid w:val="000C7BDD"/>
    <w:rsid w:val="000D011C"/>
    <w:rsid w:val="000D0F44"/>
    <w:rsid w:val="000D16A8"/>
    <w:rsid w:val="000D1D32"/>
    <w:rsid w:val="000D1E53"/>
    <w:rsid w:val="000D276D"/>
    <w:rsid w:val="000D29A5"/>
    <w:rsid w:val="000D2DA8"/>
    <w:rsid w:val="000D3245"/>
    <w:rsid w:val="000D3C81"/>
    <w:rsid w:val="000D4085"/>
    <w:rsid w:val="000D4129"/>
    <w:rsid w:val="000D4189"/>
    <w:rsid w:val="000D4262"/>
    <w:rsid w:val="000D4D77"/>
    <w:rsid w:val="000D586B"/>
    <w:rsid w:val="000D5EF2"/>
    <w:rsid w:val="000D609A"/>
    <w:rsid w:val="000D6331"/>
    <w:rsid w:val="000D64AE"/>
    <w:rsid w:val="000D6701"/>
    <w:rsid w:val="000D67EF"/>
    <w:rsid w:val="000D6C8C"/>
    <w:rsid w:val="000D6E73"/>
    <w:rsid w:val="000D748A"/>
    <w:rsid w:val="000D792F"/>
    <w:rsid w:val="000E007E"/>
    <w:rsid w:val="000E0946"/>
    <w:rsid w:val="000E106C"/>
    <w:rsid w:val="000E1403"/>
    <w:rsid w:val="000E1C00"/>
    <w:rsid w:val="000E1DE9"/>
    <w:rsid w:val="000E1E5F"/>
    <w:rsid w:val="000E1E69"/>
    <w:rsid w:val="000E223C"/>
    <w:rsid w:val="000E2E9A"/>
    <w:rsid w:val="000E2FA9"/>
    <w:rsid w:val="000E37C9"/>
    <w:rsid w:val="000E3D83"/>
    <w:rsid w:val="000E4800"/>
    <w:rsid w:val="000E4947"/>
    <w:rsid w:val="000E496F"/>
    <w:rsid w:val="000E544F"/>
    <w:rsid w:val="000E634C"/>
    <w:rsid w:val="000E6357"/>
    <w:rsid w:val="000E6A0E"/>
    <w:rsid w:val="000E72FF"/>
    <w:rsid w:val="000F01EE"/>
    <w:rsid w:val="000F085A"/>
    <w:rsid w:val="000F0D84"/>
    <w:rsid w:val="000F0FC2"/>
    <w:rsid w:val="000F152E"/>
    <w:rsid w:val="000F172D"/>
    <w:rsid w:val="000F1776"/>
    <w:rsid w:val="000F23C8"/>
    <w:rsid w:val="000F2A1F"/>
    <w:rsid w:val="000F2C80"/>
    <w:rsid w:val="000F31BD"/>
    <w:rsid w:val="000F44F6"/>
    <w:rsid w:val="000F4592"/>
    <w:rsid w:val="000F4C89"/>
    <w:rsid w:val="000F548F"/>
    <w:rsid w:val="000F6112"/>
    <w:rsid w:val="000F6548"/>
    <w:rsid w:val="00100060"/>
    <w:rsid w:val="00100DC0"/>
    <w:rsid w:val="0010147F"/>
    <w:rsid w:val="00101492"/>
    <w:rsid w:val="001014E5"/>
    <w:rsid w:val="0010203F"/>
    <w:rsid w:val="00102AA3"/>
    <w:rsid w:val="00102E5B"/>
    <w:rsid w:val="001030C1"/>
    <w:rsid w:val="00103822"/>
    <w:rsid w:val="00103A7A"/>
    <w:rsid w:val="00103CE7"/>
    <w:rsid w:val="001051FE"/>
    <w:rsid w:val="00105938"/>
    <w:rsid w:val="00105A22"/>
    <w:rsid w:val="00105AD3"/>
    <w:rsid w:val="0010658E"/>
    <w:rsid w:val="001067A7"/>
    <w:rsid w:val="00107477"/>
    <w:rsid w:val="00107A68"/>
    <w:rsid w:val="00107BDD"/>
    <w:rsid w:val="00107C02"/>
    <w:rsid w:val="00107CDA"/>
    <w:rsid w:val="001108D3"/>
    <w:rsid w:val="001108FA"/>
    <w:rsid w:val="00110F79"/>
    <w:rsid w:val="001114BC"/>
    <w:rsid w:val="001123B7"/>
    <w:rsid w:val="00113022"/>
    <w:rsid w:val="00113486"/>
    <w:rsid w:val="00114CED"/>
    <w:rsid w:val="00114D53"/>
    <w:rsid w:val="00114E05"/>
    <w:rsid w:val="00114FC3"/>
    <w:rsid w:val="00116A1D"/>
    <w:rsid w:val="00116F9D"/>
    <w:rsid w:val="00116FC4"/>
    <w:rsid w:val="00117296"/>
    <w:rsid w:val="0011747A"/>
    <w:rsid w:val="00117AF7"/>
    <w:rsid w:val="00117B25"/>
    <w:rsid w:val="00117C11"/>
    <w:rsid w:val="00120554"/>
    <w:rsid w:val="00121161"/>
    <w:rsid w:val="00121A27"/>
    <w:rsid w:val="001225F8"/>
    <w:rsid w:val="00122792"/>
    <w:rsid w:val="001227CC"/>
    <w:rsid w:val="001233AA"/>
    <w:rsid w:val="00123D2A"/>
    <w:rsid w:val="00124077"/>
    <w:rsid w:val="00124196"/>
    <w:rsid w:val="0012487F"/>
    <w:rsid w:val="00124CA3"/>
    <w:rsid w:val="00124D4E"/>
    <w:rsid w:val="00125727"/>
    <w:rsid w:val="00125D85"/>
    <w:rsid w:val="00126168"/>
    <w:rsid w:val="001264CE"/>
    <w:rsid w:val="0012776D"/>
    <w:rsid w:val="00130289"/>
    <w:rsid w:val="00130829"/>
    <w:rsid w:val="001309CE"/>
    <w:rsid w:val="0013129C"/>
    <w:rsid w:val="00131EB8"/>
    <w:rsid w:val="0013293C"/>
    <w:rsid w:val="001336CE"/>
    <w:rsid w:val="0013459F"/>
    <w:rsid w:val="00134724"/>
    <w:rsid w:val="00134DD0"/>
    <w:rsid w:val="00136168"/>
    <w:rsid w:val="00136962"/>
    <w:rsid w:val="00136EAE"/>
    <w:rsid w:val="0013775B"/>
    <w:rsid w:val="00137844"/>
    <w:rsid w:val="001379D0"/>
    <w:rsid w:val="00137E20"/>
    <w:rsid w:val="001402C6"/>
    <w:rsid w:val="001407C8"/>
    <w:rsid w:val="001409AF"/>
    <w:rsid w:val="001412DA"/>
    <w:rsid w:val="0014176F"/>
    <w:rsid w:val="00142CFE"/>
    <w:rsid w:val="00142D74"/>
    <w:rsid w:val="00143021"/>
    <w:rsid w:val="001430BE"/>
    <w:rsid w:val="00143BC7"/>
    <w:rsid w:val="0014476E"/>
    <w:rsid w:val="00147695"/>
    <w:rsid w:val="00147C4B"/>
    <w:rsid w:val="001511DB"/>
    <w:rsid w:val="00151909"/>
    <w:rsid w:val="0015215F"/>
    <w:rsid w:val="00152796"/>
    <w:rsid w:val="0015296A"/>
    <w:rsid w:val="00152AA9"/>
    <w:rsid w:val="00153253"/>
    <w:rsid w:val="00153D09"/>
    <w:rsid w:val="00153F5A"/>
    <w:rsid w:val="001542C9"/>
    <w:rsid w:val="001550F2"/>
    <w:rsid w:val="00155A75"/>
    <w:rsid w:val="00156035"/>
    <w:rsid w:val="00156083"/>
    <w:rsid w:val="00156C9C"/>
    <w:rsid w:val="0015758C"/>
    <w:rsid w:val="00157E4C"/>
    <w:rsid w:val="00157F27"/>
    <w:rsid w:val="001620E1"/>
    <w:rsid w:val="00162FCD"/>
    <w:rsid w:val="00163D54"/>
    <w:rsid w:val="00164119"/>
    <w:rsid w:val="001647FE"/>
    <w:rsid w:val="00164C96"/>
    <w:rsid w:val="0016505D"/>
    <w:rsid w:val="00165842"/>
    <w:rsid w:val="00165A33"/>
    <w:rsid w:val="00165EE1"/>
    <w:rsid w:val="00167A6C"/>
    <w:rsid w:val="00170490"/>
    <w:rsid w:val="00170B8A"/>
    <w:rsid w:val="00170E10"/>
    <w:rsid w:val="00170E97"/>
    <w:rsid w:val="00171DA6"/>
    <w:rsid w:val="0017208E"/>
    <w:rsid w:val="001721F3"/>
    <w:rsid w:val="001722C9"/>
    <w:rsid w:val="001722F5"/>
    <w:rsid w:val="00172463"/>
    <w:rsid w:val="001724AF"/>
    <w:rsid w:val="00172554"/>
    <w:rsid w:val="0017280E"/>
    <w:rsid w:val="0017328B"/>
    <w:rsid w:val="00173EA2"/>
    <w:rsid w:val="00174DD3"/>
    <w:rsid w:val="001755C9"/>
    <w:rsid w:val="001759B5"/>
    <w:rsid w:val="00175BF5"/>
    <w:rsid w:val="00176CBF"/>
    <w:rsid w:val="00176EDD"/>
    <w:rsid w:val="00180304"/>
    <w:rsid w:val="00180467"/>
    <w:rsid w:val="0018087A"/>
    <w:rsid w:val="00180E36"/>
    <w:rsid w:val="00180F03"/>
    <w:rsid w:val="00181292"/>
    <w:rsid w:val="001818F6"/>
    <w:rsid w:val="00181EB2"/>
    <w:rsid w:val="001826D7"/>
    <w:rsid w:val="00182983"/>
    <w:rsid w:val="001829D0"/>
    <w:rsid w:val="00182AC1"/>
    <w:rsid w:val="00182F00"/>
    <w:rsid w:val="00182F33"/>
    <w:rsid w:val="00183099"/>
    <w:rsid w:val="001830F3"/>
    <w:rsid w:val="00183113"/>
    <w:rsid w:val="0018355C"/>
    <w:rsid w:val="001845EF"/>
    <w:rsid w:val="0018483B"/>
    <w:rsid w:val="00184C1E"/>
    <w:rsid w:val="00184CC6"/>
    <w:rsid w:val="00185D57"/>
    <w:rsid w:val="00187294"/>
    <w:rsid w:val="00190ABC"/>
    <w:rsid w:val="00190D9D"/>
    <w:rsid w:val="00191F50"/>
    <w:rsid w:val="001923BB"/>
    <w:rsid w:val="00192B9C"/>
    <w:rsid w:val="00192E13"/>
    <w:rsid w:val="00193656"/>
    <w:rsid w:val="001939BB"/>
    <w:rsid w:val="00193A73"/>
    <w:rsid w:val="00194225"/>
    <w:rsid w:val="0019486A"/>
    <w:rsid w:val="00194AF1"/>
    <w:rsid w:val="0019542A"/>
    <w:rsid w:val="00195DC3"/>
    <w:rsid w:val="00196619"/>
    <w:rsid w:val="0019665A"/>
    <w:rsid w:val="00196B5B"/>
    <w:rsid w:val="00196DA9"/>
    <w:rsid w:val="001971B9"/>
    <w:rsid w:val="00197854"/>
    <w:rsid w:val="0019787C"/>
    <w:rsid w:val="00197D0F"/>
    <w:rsid w:val="001A003D"/>
    <w:rsid w:val="001A022D"/>
    <w:rsid w:val="001A1441"/>
    <w:rsid w:val="001A14CE"/>
    <w:rsid w:val="001A1DAE"/>
    <w:rsid w:val="001A226C"/>
    <w:rsid w:val="001A2330"/>
    <w:rsid w:val="001A2373"/>
    <w:rsid w:val="001A23F8"/>
    <w:rsid w:val="001A3BEA"/>
    <w:rsid w:val="001A4456"/>
    <w:rsid w:val="001A4527"/>
    <w:rsid w:val="001A4942"/>
    <w:rsid w:val="001A4ABF"/>
    <w:rsid w:val="001A5199"/>
    <w:rsid w:val="001A558C"/>
    <w:rsid w:val="001A6155"/>
    <w:rsid w:val="001A62CE"/>
    <w:rsid w:val="001A6403"/>
    <w:rsid w:val="001A6664"/>
    <w:rsid w:val="001A666B"/>
    <w:rsid w:val="001A6728"/>
    <w:rsid w:val="001A6F61"/>
    <w:rsid w:val="001A743E"/>
    <w:rsid w:val="001A76AD"/>
    <w:rsid w:val="001A7903"/>
    <w:rsid w:val="001A7EAA"/>
    <w:rsid w:val="001B03EA"/>
    <w:rsid w:val="001B05B3"/>
    <w:rsid w:val="001B0910"/>
    <w:rsid w:val="001B0CD5"/>
    <w:rsid w:val="001B1220"/>
    <w:rsid w:val="001B28BC"/>
    <w:rsid w:val="001B2F90"/>
    <w:rsid w:val="001B3B98"/>
    <w:rsid w:val="001B3C9D"/>
    <w:rsid w:val="001B4359"/>
    <w:rsid w:val="001B5134"/>
    <w:rsid w:val="001B585E"/>
    <w:rsid w:val="001B5BE9"/>
    <w:rsid w:val="001B5DC2"/>
    <w:rsid w:val="001B5E84"/>
    <w:rsid w:val="001B60A3"/>
    <w:rsid w:val="001B72D4"/>
    <w:rsid w:val="001B7BDA"/>
    <w:rsid w:val="001B7EC8"/>
    <w:rsid w:val="001C01A0"/>
    <w:rsid w:val="001C05E2"/>
    <w:rsid w:val="001C11AC"/>
    <w:rsid w:val="001C1AB8"/>
    <w:rsid w:val="001C1C39"/>
    <w:rsid w:val="001C2649"/>
    <w:rsid w:val="001C2894"/>
    <w:rsid w:val="001C2C55"/>
    <w:rsid w:val="001C2C9C"/>
    <w:rsid w:val="001C41F5"/>
    <w:rsid w:val="001C4938"/>
    <w:rsid w:val="001C4AEA"/>
    <w:rsid w:val="001C4D41"/>
    <w:rsid w:val="001C4F29"/>
    <w:rsid w:val="001C54F1"/>
    <w:rsid w:val="001C5C2A"/>
    <w:rsid w:val="001C63E9"/>
    <w:rsid w:val="001C6C9A"/>
    <w:rsid w:val="001C6F34"/>
    <w:rsid w:val="001C72D9"/>
    <w:rsid w:val="001C74BE"/>
    <w:rsid w:val="001C76DE"/>
    <w:rsid w:val="001D0876"/>
    <w:rsid w:val="001D0B3C"/>
    <w:rsid w:val="001D0CC6"/>
    <w:rsid w:val="001D1C1B"/>
    <w:rsid w:val="001D1EB5"/>
    <w:rsid w:val="001D1F0A"/>
    <w:rsid w:val="001D2E8E"/>
    <w:rsid w:val="001D30F7"/>
    <w:rsid w:val="001D34BF"/>
    <w:rsid w:val="001D3DD1"/>
    <w:rsid w:val="001D5721"/>
    <w:rsid w:val="001D6612"/>
    <w:rsid w:val="001D6B26"/>
    <w:rsid w:val="001D6F94"/>
    <w:rsid w:val="001D760F"/>
    <w:rsid w:val="001D7AC4"/>
    <w:rsid w:val="001E0CC4"/>
    <w:rsid w:val="001E1199"/>
    <w:rsid w:val="001E13F2"/>
    <w:rsid w:val="001E16BC"/>
    <w:rsid w:val="001E1D03"/>
    <w:rsid w:val="001E2F14"/>
    <w:rsid w:val="001E3C7E"/>
    <w:rsid w:val="001E3E6B"/>
    <w:rsid w:val="001E448D"/>
    <w:rsid w:val="001E48AE"/>
    <w:rsid w:val="001E5F95"/>
    <w:rsid w:val="001E64B0"/>
    <w:rsid w:val="001E69AC"/>
    <w:rsid w:val="001E7E5C"/>
    <w:rsid w:val="001E7EBA"/>
    <w:rsid w:val="001F19D1"/>
    <w:rsid w:val="001F1D0C"/>
    <w:rsid w:val="001F2480"/>
    <w:rsid w:val="001F29FD"/>
    <w:rsid w:val="001F317B"/>
    <w:rsid w:val="001F32D2"/>
    <w:rsid w:val="001F3597"/>
    <w:rsid w:val="001F3AFB"/>
    <w:rsid w:val="001F3F63"/>
    <w:rsid w:val="001F5550"/>
    <w:rsid w:val="001F58B4"/>
    <w:rsid w:val="001F5E02"/>
    <w:rsid w:val="001F6040"/>
    <w:rsid w:val="001F64EC"/>
    <w:rsid w:val="001F6796"/>
    <w:rsid w:val="001F67F4"/>
    <w:rsid w:val="001F6FA5"/>
    <w:rsid w:val="001F6FF8"/>
    <w:rsid w:val="001F7508"/>
    <w:rsid w:val="001F75F6"/>
    <w:rsid w:val="002002FF"/>
    <w:rsid w:val="00200800"/>
    <w:rsid w:val="00200955"/>
    <w:rsid w:val="00200A0A"/>
    <w:rsid w:val="002018C2"/>
    <w:rsid w:val="00202933"/>
    <w:rsid w:val="002038E9"/>
    <w:rsid w:val="002043E4"/>
    <w:rsid w:val="0020442B"/>
    <w:rsid w:val="00204655"/>
    <w:rsid w:val="002053AA"/>
    <w:rsid w:val="00205779"/>
    <w:rsid w:val="00205C35"/>
    <w:rsid w:val="00205DFE"/>
    <w:rsid w:val="00205E7F"/>
    <w:rsid w:val="00206A72"/>
    <w:rsid w:val="00206B46"/>
    <w:rsid w:val="00207A66"/>
    <w:rsid w:val="002101F3"/>
    <w:rsid w:val="00210804"/>
    <w:rsid w:val="00211128"/>
    <w:rsid w:val="002111A1"/>
    <w:rsid w:val="002111E0"/>
    <w:rsid w:val="002115BF"/>
    <w:rsid w:val="00211A11"/>
    <w:rsid w:val="00211A8D"/>
    <w:rsid w:val="00211AFD"/>
    <w:rsid w:val="00211E65"/>
    <w:rsid w:val="0021237B"/>
    <w:rsid w:val="00212382"/>
    <w:rsid w:val="00212593"/>
    <w:rsid w:val="0021320D"/>
    <w:rsid w:val="002135D7"/>
    <w:rsid w:val="002140C3"/>
    <w:rsid w:val="00214B9E"/>
    <w:rsid w:val="00214DD6"/>
    <w:rsid w:val="00214EB6"/>
    <w:rsid w:val="00215880"/>
    <w:rsid w:val="00215DBF"/>
    <w:rsid w:val="002163BE"/>
    <w:rsid w:val="002165C3"/>
    <w:rsid w:val="002167E3"/>
    <w:rsid w:val="002167FC"/>
    <w:rsid w:val="00216E9F"/>
    <w:rsid w:val="00217144"/>
    <w:rsid w:val="00220DAB"/>
    <w:rsid w:val="0022158F"/>
    <w:rsid w:val="00222749"/>
    <w:rsid w:val="0022397B"/>
    <w:rsid w:val="00223EBC"/>
    <w:rsid w:val="00224540"/>
    <w:rsid w:val="002245EC"/>
    <w:rsid w:val="00225207"/>
    <w:rsid w:val="00225999"/>
    <w:rsid w:val="00225C87"/>
    <w:rsid w:val="00226AA5"/>
    <w:rsid w:val="00227573"/>
    <w:rsid w:val="00227BCE"/>
    <w:rsid w:val="00227E33"/>
    <w:rsid w:val="002302C1"/>
    <w:rsid w:val="00230537"/>
    <w:rsid w:val="00230A7D"/>
    <w:rsid w:val="00230B9B"/>
    <w:rsid w:val="002311A3"/>
    <w:rsid w:val="002316E2"/>
    <w:rsid w:val="002320F1"/>
    <w:rsid w:val="002321F0"/>
    <w:rsid w:val="002329D3"/>
    <w:rsid w:val="00232D5B"/>
    <w:rsid w:val="00232D83"/>
    <w:rsid w:val="002333F3"/>
    <w:rsid w:val="00233833"/>
    <w:rsid w:val="002339A2"/>
    <w:rsid w:val="00234B42"/>
    <w:rsid w:val="00236238"/>
    <w:rsid w:val="00236538"/>
    <w:rsid w:val="00236915"/>
    <w:rsid w:val="00236F3D"/>
    <w:rsid w:val="00236FBE"/>
    <w:rsid w:val="00237AB3"/>
    <w:rsid w:val="00237B13"/>
    <w:rsid w:val="00237DB4"/>
    <w:rsid w:val="00237DBE"/>
    <w:rsid w:val="00237EDB"/>
    <w:rsid w:val="00237F5A"/>
    <w:rsid w:val="0024002E"/>
    <w:rsid w:val="0024022F"/>
    <w:rsid w:val="00240636"/>
    <w:rsid w:val="00240BF7"/>
    <w:rsid w:val="00241F0D"/>
    <w:rsid w:val="00242396"/>
    <w:rsid w:val="00242477"/>
    <w:rsid w:val="00242CD9"/>
    <w:rsid w:val="00242F21"/>
    <w:rsid w:val="0024338B"/>
    <w:rsid w:val="00243C96"/>
    <w:rsid w:val="00243E59"/>
    <w:rsid w:val="0024488B"/>
    <w:rsid w:val="00244A34"/>
    <w:rsid w:val="002452B9"/>
    <w:rsid w:val="00245DE1"/>
    <w:rsid w:val="00247036"/>
    <w:rsid w:val="002475BE"/>
    <w:rsid w:val="002509FD"/>
    <w:rsid w:val="00252142"/>
    <w:rsid w:val="0025272E"/>
    <w:rsid w:val="00252CEB"/>
    <w:rsid w:val="00253290"/>
    <w:rsid w:val="0025376D"/>
    <w:rsid w:val="00253B8C"/>
    <w:rsid w:val="00253F4F"/>
    <w:rsid w:val="0025427C"/>
    <w:rsid w:val="002548BA"/>
    <w:rsid w:val="002554A8"/>
    <w:rsid w:val="00255569"/>
    <w:rsid w:val="00255D25"/>
    <w:rsid w:val="0025664E"/>
    <w:rsid w:val="0025670E"/>
    <w:rsid w:val="002569C6"/>
    <w:rsid w:val="00256ACA"/>
    <w:rsid w:val="00257E59"/>
    <w:rsid w:val="00260343"/>
    <w:rsid w:val="00260978"/>
    <w:rsid w:val="00261F0A"/>
    <w:rsid w:val="00262666"/>
    <w:rsid w:val="002631C7"/>
    <w:rsid w:val="00263758"/>
    <w:rsid w:val="002637F7"/>
    <w:rsid w:val="00263DC9"/>
    <w:rsid w:val="00263DEE"/>
    <w:rsid w:val="00263EE4"/>
    <w:rsid w:val="00263F7A"/>
    <w:rsid w:val="00264677"/>
    <w:rsid w:val="00264FB8"/>
    <w:rsid w:val="0026508D"/>
    <w:rsid w:val="00265199"/>
    <w:rsid w:val="00265C38"/>
    <w:rsid w:val="002660CA"/>
    <w:rsid w:val="00267133"/>
    <w:rsid w:val="002673DE"/>
    <w:rsid w:val="00267696"/>
    <w:rsid w:val="002677BF"/>
    <w:rsid w:val="00267CD4"/>
    <w:rsid w:val="00270754"/>
    <w:rsid w:val="002713FB"/>
    <w:rsid w:val="0027148C"/>
    <w:rsid w:val="002728B7"/>
    <w:rsid w:val="00273AED"/>
    <w:rsid w:val="002753B5"/>
    <w:rsid w:val="00275497"/>
    <w:rsid w:val="00275EFA"/>
    <w:rsid w:val="00276F79"/>
    <w:rsid w:val="00277232"/>
    <w:rsid w:val="002774A5"/>
    <w:rsid w:val="00277C87"/>
    <w:rsid w:val="00277D8B"/>
    <w:rsid w:val="002800D8"/>
    <w:rsid w:val="0028057B"/>
    <w:rsid w:val="00280CDB"/>
    <w:rsid w:val="00281359"/>
    <w:rsid w:val="002817AE"/>
    <w:rsid w:val="00281ADF"/>
    <w:rsid w:val="002820BE"/>
    <w:rsid w:val="0028255E"/>
    <w:rsid w:val="002831F5"/>
    <w:rsid w:val="002832E1"/>
    <w:rsid w:val="002833BB"/>
    <w:rsid w:val="002834DB"/>
    <w:rsid w:val="002834E0"/>
    <w:rsid w:val="00283865"/>
    <w:rsid w:val="00283CDE"/>
    <w:rsid w:val="0028437A"/>
    <w:rsid w:val="00285D9A"/>
    <w:rsid w:val="002865EE"/>
    <w:rsid w:val="002868D9"/>
    <w:rsid w:val="002868EE"/>
    <w:rsid w:val="0028762A"/>
    <w:rsid w:val="002877DC"/>
    <w:rsid w:val="00287B80"/>
    <w:rsid w:val="00287D1A"/>
    <w:rsid w:val="002902B1"/>
    <w:rsid w:val="0029091E"/>
    <w:rsid w:val="00290CDE"/>
    <w:rsid w:val="0029127E"/>
    <w:rsid w:val="0029139D"/>
    <w:rsid w:val="002914B8"/>
    <w:rsid w:val="00291657"/>
    <w:rsid w:val="00291FA3"/>
    <w:rsid w:val="002922CF"/>
    <w:rsid w:val="0029234F"/>
    <w:rsid w:val="002927BB"/>
    <w:rsid w:val="00292AED"/>
    <w:rsid w:val="00293937"/>
    <w:rsid w:val="00293BBA"/>
    <w:rsid w:val="00294087"/>
    <w:rsid w:val="0029447A"/>
    <w:rsid w:val="002945D3"/>
    <w:rsid w:val="0029514B"/>
    <w:rsid w:val="00295A40"/>
    <w:rsid w:val="002968FA"/>
    <w:rsid w:val="00296A69"/>
    <w:rsid w:val="00296F28"/>
    <w:rsid w:val="0029716B"/>
    <w:rsid w:val="0029728E"/>
    <w:rsid w:val="0029796A"/>
    <w:rsid w:val="002A12C9"/>
    <w:rsid w:val="002A1344"/>
    <w:rsid w:val="002A15DF"/>
    <w:rsid w:val="002A17D8"/>
    <w:rsid w:val="002A1DB2"/>
    <w:rsid w:val="002A204E"/>
    <w:rsid w:val="002A226F"/>
    <w:rsid w:val="002A3301"/>
    <w:rsid w:val="002A409A"/>
    <w:rsid w:val="002A48C0"/>
    <w:rsid w:val="002A4DDB"/>
    <w:rsid w:val="002A4E16"/>
    <w:rsid w:val="002A501B"/>
    <w:rsid w:val="002A6034"/>
    <w:rsid w:val="002A6095"/>
    <w:rsid w:val="002A641D"/>
    <w:rsid w:val="002A6874"/>
    <w:rsid w:val="002A6DD9"/>
    <w:rsid w:val="002A725A"/>
    <w:rsid w:val="002A7D3C"/>
    <w:rsid w:val="002B0582"/>
    <w:rsid w:val="002B1373"/>
    <w:rsid w:val="002B195B"/>
    <w:rsid w:val="002B1FCF"/>
    <w:rsid w:val="002B2ACE"/>
    <w:rsid w:val="002B2FC8"/>
    <w:rsid w:val="002B300F"/>
    <w:rsid w:val="002B3838"/>
    <w:rsid w:val="002B3EF8"/>
    <w:rsid w:val="002B6323"/>
    <w:rsid w:val="002B6999"/>
    <w:rsid w:val="002B6C80"/>
    <w:rsid w:val="002B6FA3"/>
    <w:rsid w:val="002B73C6"/>
    <w:rsid w:val="002B7DF7"/>
    <w:rsid w:val="002C04BA"/>
    <w:rsid w:val="002C0BB0"/>
    <w:rsid w:val="002C181F"/>
    <w:rsid w:val="002C20FB"/>
    <w:rsid w:val="002C2766"/>
    <w:rsid w:val="002C2F6B"/>
    <w:rsid w:val="002C3498"/>
    <w:rsid w:val="002C3A8E"/>
    <w:rsid w:val="002C4984"/>
    <w:rsid w:val="002C4C98"/>
    <w:rsid w:val="002C4F71"/>
    <w:rsid w:val="002C4FEE"/>
    <w:rsid w:val="002C5053"/>
    <w:rsid w:val="002C6600"/>
    <w:rsid w:val="002C68DF"/>
    <w:rsid w:val="002C6935"/>
    <w:rsid w:val="002C6E22"/>
    <w:rsid w:val="002C7261"/>
    <w:rsid w:val="002D0E30"/>
    <w:rsid w:val="002D1105"/>
    <w:rsid w:val="002D14F2"/>
    <w:rsid w:val="002D170B"/>
    <w:rsid w:val="002D1BB5"/>
    <w:rsid w:val="002D25D0"/>
    <w:rsid w:val="002D30D1"/>
    <w:rsid w:val="002D3F38"/>
    <w:rsid w:val="002D4BA8"/>
    <w:rsid w:val="002D4FEC"/>
    <w:rsid w:val="002D5428"/>
    <w:rsid w:val="002D5C10"/>
    <w:rsid w:val="002D691D"/>
    <w:rsid w:val="002D6CA9"/>
    <w:rsid w:val="002D7242"/>
    <w:rsid w:val="002D755F"/>
    <w:rsid w:val="002D7DB3"/>
    <w:rsid w:val="002E13C2"/>
    <w:rsid w:val="002E1BBA"/>
    <w:rsid w:val="002E1F79"/>
    <w:rsid w:val="002E2007"/>
    <w:rsid w:val="002E2336"/>
    <w:rsid w:val="002E271A"/>
    <w:rsid w:val="002E2A7A"/>
    <w:rsid w:val="002E3497"/>
    <w:rsid w:val="002E3B9F"/>
    <w:rsid w:val="002E4051"/>
    <w:rsid w:val="002E45B4"/>
    <w:rsid w:val="002E4655"/>
    <w:rsid w:val="002E5775"/>
    <w:rsid w:val="002E57D9"/>
    <w:rsid w:val="002E5D6A"/>
    <w:rsid w:val="002E71DE"/>
    <w:rsid w:val="002E7533"/>
    <w:rsid w:val="002E7B45"/>
    <w:rsid w:val="002F06E9"/>
    <w:rsid w:val="002F06F2"/>
    <w:rsid w:val="002F0C5A"/>
    <w:rsid w:val="002F20A9"/>
    <w:rsid w:val="002F20AE"/>
    <w:rsid w:val="002F235A"/>
    <w:rsid w:val="002F2B36"/>
    <w:rsid w:val="002F2BDD"/>
    <w:rsid w:val="002F2CCA"/>
    <w:rsid w:val="002F317D"/>
    <w:rsid w:val="002F3776"/>
    <w:rsid w:val="002F3A78"/>
    <w:rsid w:val="002F3FC5"/>
    <w:rsid w:val="002F5208"/>
    <w:rsid w:val="002F5AC2"/>
    <w:rsid w:val="002F6133"/>
    <w:rsid w:val="002F74D1"/>
    <w:rsid w:val="003008CF"/>
    <w:rsid w:val="00301237"/>
    <w:rsid w:val="00301663"/>
    <w:rsid w:val="00301E03"/>
    <w:rsid w:val="00301F4F"/>
    <w:rsid w:val="00301F7C"/>
    <w:rsid w:val="00302234"/>
    <w:rsid w:val="00302A70"/>
    <w:rsid w:val="00302BC3"/>
    <w:rsid w:val="00302EA0"/>
    <w:rsid w:val="00304910"/>
    <w:rsid w:val="00305503"/>
    <w:rsid w:val="0030564B"/>
    <w:rsid w:val="00305D68"/>
    <w:rsid w:val="00305EA0"/>
    <w:rsid w:val="00306890"/>
    <w:rsid w:val="00306CA7"/>
    <w:rsid w:val="00306CAC"/>
    <w:rsid w:val="00307233"/>
    <w:rsid w:val="00307549"/>
    <w:rsid w:val="00310B9A"/>
    <w:rsid w:val="00310DCD"/>
    <w:rsid w:val="003117DD"/>
    <w:rsid w:val="00311A01"/>
    <w:rsid w:val="00311CE6"/>
    <w:rsid w:val="00311D66"/>
    <w:rsid w:val="00311D90"/>
    <w:rsid w:val="00311FF5"/>
    <w:rsid w:val="00312515"/>
    <w:rsid w:val="0031266B"/>
    <w:rsid w:val="0031286F"/>
    <w:rsid w:val="0031291A"/>
    <w:rsid w:val="003129A9"/>
    <w:rsid w:val="00314091"/>
    <w:rsid w:val="00314F13"/>
    <w:rsid w:val="003169E0"/>
    <w:rsid w:val="00316CAC"/>
    <w:rsid w:val="003172EB"/>
    <w:rsid w:val="003175EF"/>
    <w:rsid w:val="0032013F"/>
    <w:rsid w:val="00320168"/>
    <w:rsid w:val="00320420"/>
    <w:rsid w:val="0032087C"/>
    <w:rsid w:val="00320CEF"/>
    <w:rsid w:val="00322A9B"/>
    <w:rsid w:val="00323477"/>
    <w:rsid w:val="00323BCB"/>
    <w:rsid w:val="003251A0"/>
    <w:rsid w:val="003260D5"/>
    <w:rsid w:val="0032618C"/>
    <w:rsid w:val="0032793F"/>
    <w:rsid w:val="00327B3E"/>
    <w:rsid w:val="0033099C"/>
    <w:rsid w:val="00331164"/>
    <w:rsid w:val="00331274"/>
    <w:rsid w:val="00331B1C"/>
    <w:rsid w:val="00331B94"/>
    <w:rsid w:val="00332462"/>
    <w:rsid w:val="003324B9"/>
    <w:rsid w:val="0033284B"/>
    <w:rsid w:val="00332DD6"/>
    <w:rsid w:val="00332FED"/>
    <w:rsid w:val="003331CE"/>
    <w:rsid w:val="00333292"/>
    <w:rsid w:val="003336C4"/>
    <w:rsid w:val="00333731"/>
    <w:rsid w:val="00334D54"/>
    <w:rsid w:val="003353FC"/>
    <w:rsid w:val="00335E90"/>
    <w:rsid w:val="003360E3"/>
    <w:rsid w:val="003362AD"/>
    <w:rsid w:val="003362E2"/>
    <w:rsid w:val="00340812"/>
    <w:rsid w:val="00340A59"/>
    <w:rsid w:val="00340EC2"/>
    <w:rsid w:val="00341041"/>
    <w:rsid w:val="00342976"/>
    <w:rsid w:val="0034366D"/>
    <w:rsid w:val="003436A7"/>
    <w:rsid w:val="003437D4"/>
    <w:rsid w:val="00343A3C"/>
    <w:rsid w:val="003445B2"/>
    <w:rsid w:val="00344CCB"/>
    <w:rsid w:val="00344E87"/>
    <w:rsid w:val="00344F13"/>
    <w:rsid w:val="003450BC"/>
    <w:rsid w:val="003455BC"/>
    <w:rsid w:val="00345650"/>
    <w:rsid w:val="003468FF"/>
    <w:rsid w:val="003474F2"/>
    <w:rsid w:val="00350524"/>
    <w:rsid w:val="00351382"/>
    <w:rsid w:val="0035173A"/>
    <w:rsid w:val="00352DE1"/>
    <w:rsid w:val="00353031"/>
    <w:rsid w:val="00353943"/>
    <w:rsid w:val="00353C1D"/>
    <w:rsid w:val="00353C48"/>
    <w:rsid w:val="00353C87"/>
    <w:rsid w:val="00354952"/>
    <w:rsid w:val="00354D91"/>
    <w:rsid w:val="0035530A"/>
    <w:rsid w:val="00356226"/>
    <w:rsid w:val="0035660A"/>
    <w:rsid w:val="00356E89"/>
    <w:rsid w:val="0035708C"/>
    <w:rsid w:val="003576C3"/>
    <w:rsid w:val="00357711"/>
    <w:rsid w:val="00357BF5"/>
    <w:rsid w:val="003602B4"/>
    <w:rsid w:val="00360D31"/>
    <w:rsid w:val="003611AD"/>
    <w:rsid w:val="00361F1A"/>
    <w:rsid w:val="0036233C"/>
    <w:rsid w:val="0036244F"/>
    <w:rsid w:val="00362AB6"/>
    <w:rsid w:val="00362C35"/>
    <w:rsid w:val="00362C71"/>
    <w:rsid w:val="00362E5E"/>
    <w:rsid w:val="00363DCA"/>
    <w:rsid w:val="00364B09"/>
    <w:rsid w:val="00364F2B"/>
    <w:rsid w:val="00365495"/>
    <w:rsid w:val="003654F1"/>
    <w:rsid w:val="00365A83"/>
    <w:rsid w:val="0036663A"/>
    <w:rsid w:val="0036670B"/>
    <w:rsid w:val="00366CFF"/>
    <w:rsid w:val="00367184"/>
    <w:rsid w:val="00367188"/>
    <w:rsid w:val="0036765C"/>
    <w:rsid w:val="003715FA"/>
    <w:rsid w:val="003719E6"/>
    <w:rsid w:val="00371DD3"/>
    <w:rsid w:val="0037308B"/>
    <w:rsid w:val="00373944"/>
    <w:rsid w:val="00373C27"/>
    <w:rsid w:val="00373C85"/>
    <w:rsid w:val="0037409A"/>
    <w:rsid w:val="003743B1"/>
    <w:rsid w:val="003748C3"/>
    <w:rsid w:val="00374ABC"/>
    <w:rsid w:val="003753A8"/>
    <w:rsid w:val="00375796"/>
    <w:rsid w:val="003773C1"/>
    <w:rsid w:val="0037764D"/>
    <w:rsid w:val="003779E2"/>
    <w:rsid w:val="0038027B"/>
    <w:rsid w:val="00381150"/>
    <w:rsid w:val="003814C1"/>
    <w:rsid w:val="0038157F"/>
    <w:rsid w:val="0038183B"/>
    <w:rsid w:val="00381E82"/>
    <w:rsid w:val="003823B9"/>
    <w:rsid w:val="00382919"/>
    <w:rsid w:val="003836A8"/>
    <w:rsid w:val="00383C96"/>
    <w:rsid w:val="00384417"/>
    <w:rsid w:val="003844F1"/>
    <w:rsid w:val="00384BA5"/>
    <w:rsid w:val="00385865"/>
    <w:rsid w:val="0038587F"/>
    <w:rsid w:val="00386398"/>
    <w:rsid w:val="0038692D"/>
    <w:rsid w:val="00386F76"/>
    <w:rsid w:val="0038755D"/>
    <w:rsid w:val="00387A01"/>
    <w:rsid w:val="00387A8D"/>
    <w:rsid w:val="00390322"/>
    <w:rsid w:val="0039057A"/>
    <w:rsid w:val="00390D3C"/>
    <w:rsid w:val="00390FD3"/>
    <w:rsid w:val="00391C80"/>
    <w:rsid w:val="003926C9"/>
    <w:rsid w:val="0039312B"/>
    <w:rsid w:val="003932C2"/>
    <w:rsid w:val="00393DB0"/>
    <w:rsid w:val="00393F8E"/>
    <w:rsid w:val="00394A4F"/>
    <w:rsid w:val="00394AB4"/>
    <w:rsid w:val="00394CCA"/>
    <w:rsid w:val="003950BD"/>
    <w:rsid w:val="003953FD"/>
    <w:rsid w:val="0039551B"/>
    <w:rsid w:val="00396166"/>
    <w:rsid w:val="003971EB"/>
    <w:rsid w:val="0039793A"/>
    <w:rsid w:val="003A00D5"/>
    <w:rsid w:val="003A0148"/>
    <w:rsid w:val="003A0924"/>
    <w:rsid w:val="003A0E4A"/>
    <w:rsid w:val="003A1DFA"/>
    <w:rsid w:val="003A2114"/>
    <w:rsid w:val="003A249B"/>
    <w:rsid w:val="003A27BE"/>
    <w:rsid w:val="003A281B"/>
    <w:rsid w:val="003A2A6A"/>
    <w:rsid w:val="003A325D"/>
    <w:rsid w:val="003A35AD"/>
    <w:rsid w:val="003A35FF"/>
    <w:rsid w:val="003A3838"/>
    <w:rsid w:val="003A3D9A"/>
    <w:rsid w:val="003A4041"/>
    <w:rsid w:val="003A45D2"/>
    <w:rsid w:val="003A480A"/>
    <w:rsid w:val="003A4BFB"/>
    <w:rsid w:val="003A53A5"/>
    <w:rsid w:val="003A5A25"/>
    <w:rsid w:val="003A5C15"/>
    <w:rsid w:val="003A6425"/>
    <w:rsid w:val="003A67D8"/>
    <w:rsid w:val="003A6828"/>
    <w:rsid w:val="003A7B12"/>
    <w:rsid w:val="003B089E"/>
    <w:rsid w:val="003B0C99"/>
    <w:rsid w:val="003B19B8"/>
    <w:rsid w:val="003B23E5"/>
    <w:rsid w:val="003B2A65"/>
    <w:rsid w:val="003B37E4"/>
    <w:rsid w:val="003B3A89"/>
    <w:rsid w:val="003B449A"/>
    <w:rsid w:val="003B6C52"/>
    <w:rsid w:val="003B6CAB"/>
    <w:rsid w:val="003B778B"/>
    <w:rsid w:val="003B7BC7"/>
    <w:rsid w:val="003B7C44"/>
    <w:rsid w:val="003C0883"/>
    <w:rsid w:val="003C0A50"/>
    <w:rsid w:val="003C0A97"/>
    <w:rsid w:val="003C0C0E"/>
    <w:rsid w:val="003C112F"/>
    <w:rsid w:val="003C1398"/>
    <w:rsid w:val="003C150C"/>
    <w:rsid w:val="003C184F"/>
    <w:rsid w:val="003C192E"/>
    <w:rsid w:val="003C194F"/>
    <w:rsid w:val="003C19E2"/>
    <w:rsid w:val="003C1DA9"/>
    <w:rsid w:val="003C2942"/>
    <w:rsid w:val="003C2DD6"/>
    <w:rsid w:val="003C33F6"/>
    <w:rsid w:val="003C4A48"/>
    <w:rsid w:val="003C591E"/>
    <w:rsid w:val="003C5C55"/>
    <w:rsid w:val="003C63FE"/>
    <w:rsid w:val="003C6CC9"/>
    <w:rsid w:val="003C779C"/>
    <w:rsid w:val="003C78AB"/>
    <w:rsid w:val="003C7BC4"/>
    <w:rsid w:val="003D08AF"/>
    <w:rsid w:val="003D1790"/>
    <w:rsid w:val="003D1DB3"/>
    <w:rsid w:val="003D1FEC"/>
    <w:rsid w:val="003D2020"/>
    <w:rsid w:val="003D333F"/>
    <w:rsid w:val="003D366C"/>
    <w:rsid w:val="003D41DC"/>
    <w:rsid w:val="003D4334"/>
    <w:rsid w:val="003D46C1"/>
    <w:rsid w:val="003D4BCF"/>
    <w:rsid w:val="003D4F73"/>
    <w:rsid w:val="003D544D"/>
    <w:rsid w:val="003D59FD"/>
    <w:rsid w:val="003D6481"/>
    <w:rsid w:val="003D729C"/>
    <w:rsid w:val="003D7D45"/>
    <w:rsid w:val="003E0A35"/>
    <w:rsid w:val="003E0EA6"/>
    <w:rsid w:val="003E1F18"/>
    <w:rsid w:val="003E2067"/>
    <w:rsid w:val="003E48E4"/>
    <w:rsid w:val="003E4CA7"/>
    <w:rsid w:val="003E4CE1"/>
    <w:rsid w:val="003E4F53"/>
    <w:rsid w:val="003E519E"/>
    <w:rsid w:val="003E51B0"/>
    <w:rsid w:val="003E55A2"/>
    <w:rsid w:val="003E6085"/>
    <w:rsid w:val="003E6762"/>
    <w:rsid w:val="003E6809"/>
    <w:rsid w:val="003E69B3"/>
    <w:rsid w:val="003E778F"/>
    <w:rsid w:val="003E789E"/>
    <w:rsid w:val="003F0260"/>
    <w:rsid w:val="003F0575"/>
    <w:rsid w:val="003F060E"/>
    <w:rsid w:val="003F06CC"/>
    <w:rsid w:val="003F07B5"/>
    <w:rsid w:val="003F1292"/>
    <w:rsid w:val="003F1AFB"/>
    <w:rsid w:val="003F33F4"/>
    <w:rsid w:val="003F3453"/>
    <w:rsid w:val="003F34A4"/>
    <w:rsid w:val="003F3C9F"/>
    <w:rsid w:val="003F461C"/>
    <w:rsid w:val="003F4F0F"/>
    <w:rsid w:val="003F526B"/>
    <w:rsid w:val="003F54BD"/>
    <w:rsid w:val="003F5EB6"/>
    <w:rsid w:val="003F60C7"/>
    <w:rsid w:val="003F6225"/>
    <w:rsid w:val="003F63F2"/>
    <w:rsid w:val="003F6605"/>
    <w:rsid w:val="003F69C4"/>
    <w:rsid w:val="003F7390"/>
    <w:rsid w:val="003F79C3"/>
    <w:rsid w:val="003F7FB0"/>
    <w:rsid w:val="00400038"/>
    <w:rsid w:val="00400039"/>
    <w:rsid w:val="00400382"/>
    <w:rsid w:val="004029CF"/>
    <w:rsid w:val="00402B97"/>
    <w:rsid w:val="00402CFE"/>
    <w:rsid w:val="0040386E"/>
    <w:rsid w:val="00403B53"/>
    <w:rsid w:val="00403F22"/>
    <w:rsid w:val="00404B02"/>
    <w:rsid w:val="00404CE0"/>
    <w:rsid w:val="0040532B"/>
    <w:rsid w:val="00406172"/>
    <w:rsid w:val="004063A1"/>
    <w:rsid w:val="004064E7"/>
    <w:rsid w:val="00407A46"/>
    <w:rsid w:val="004110D3"/>
    <w:rsid w:val="00411798"/>
    <w:rsid w:val="0041190B"/>
    <w:rsid w:val="00411DFA"/>
    <w:rsid w:val="00412613"/>
    <w:rsid w:val="00412DCC"/>
    <w:rsid w:val="00412E99"/>
    <w:rsid w:val="004131EB"/>
    <w:rsid w:val="004140A9"/>
    <w:rsid w:val="00415835"/>
    <w:rsid w:val="00415901"/>
    <w:rsid w:val="004159E0"/>
    <w:rsid w:val="00415E89"/>
    <w:rsid w:val="004160BB"/>
    <w:rsid w:val="004167E4"/>
    <w:rsid w:val="0041687A"/>
    <w:rsid w:val="00416E64"/>
    <w:rsid w:val="0041711F"/>
    <w:rsid w:val="004205B8"/>
    <w:rsid w:val="0042069F"/>
    <w:rsid w:val="004209EB"/>
    <w:rsid w:val="00420A57"/>
    <w:rsid w:val="0042107B"/>
    <w:rsid w:val="004212D0"/>
    <w:rsid w:val="00421A7F"/>
    <w:rsid w:val="00421B52"/>
    <w:rsid w:val="00422D40"/>
    <w:rsid w:val="00422E1C"/>
    <w:rsid w:val="00422EDE"/>
    <w:rsid w:val="004232BF"/>
    <w:rsid w:val="00424294"/>
    <w:rsid w:val="0042492B"/>
    <w:rsid w:val="0042539F"/>
    <w:rsid w:val="00425F4E"/>
    <w:rsid w:val="00426AE9"/>
    <w:rsid w:val="004271B2"/>
    <w:rsid w:val="00427595"/>
    <w:rsid w:val="00427DB2"/>
    <w:rsid w:val="00427EA3"/>
    <w:rsid w:val="00427F5E"/>
    <w:rsid w:val="00430855"/>
    <w:rsid w:val="00430D1A"/>
    <w:rsid w:val="0043115C"/>
    <w:rsid w:val="0043183C"/>
    <w:rsid w:val="00432A1E"/>
    <w:rsid w:val="00432F89"/>
    <w:rsid w:val="0043455D"/>
    <w:rsid w:val="00436380"/>
    <w:rsid w:val="004363CA"/>
    <w:rsid w:val="0043706D"/>
    <w:rsid w:val="0043760E"/>
    <w:rsid w:val="00437937"/>
    <w:rsid w:val="004402E3"/>
    <w:rsid w:val="004407BC"/>
    <w:rsid w:val="00441D27"/>
    <w:rsid w:val="0044230B"/>
    <w:rsid w:val="0044290C"/>
    <w:rsid w:val="00442A1C"/>
    <w:rsid w:val="00442C3D"/>
    <w:rsid w:val="004436B5"/>
    <w:rsid w:val="00444224"/>
    <w:rsid w:val="004443F1"/>
    <w:rsid w:val="004445EE"/>
    <w:rsid w:val="00445C6B"/>
    <w:rsid w:val="00445E5F"/>
    <w:rsid w:val="004466B4"/>
    <w:rsid w:val="0044675B"/>
    <w:rsid w:val="0045042F"/>
    <w:rsid w:val="00451514"/>
    <w:rsid w:val="00451723"/>
    <w:rsid w:val="00452400"/>
    <w:rsid w:val="00452D39"/>
    <w:rsid w:val="0045346B"/>
    <w:rsid w:val="004534CC"/>
    <w:rsid w:val="004535F0"/>
    <w:rsid w:val="004535F3"/>
    <w:rsid w:val="00453633"/>
    <w:rsid w:val="004540A0"/>
    <w:rsid w:val="0045449C"/>
    <w:rsid w:val="00454732"/>
    <w:rsid w:val="00454B9C"/>
    <w:rsid w:val="00454D81"/>
    <w:rsid w:val="004565D5"/>
    <w:rsid w:val="00456814"/>
    <w:rsid w:val="00456864"/>
    <w:rsid w:val="00456F22"/>
    <w:rsid w:val="00457CD8"/>
    <w:rsid w:val="0046060A"/>
    <w:rsid w:val="00460AB4"/>
    <w:rsid w:val="00462E4B"/>
    <w:rsid w:val="004631EE"/>
    <w:rsid w:val="00464264"/>
    <w:rsid w:val="004642C0"/>
    <w:rsid w:val="00465375"/>
    <w:rsid w:val="0046585E"/>
    <w:rsid w:val="00465DE6"/>
    <w:rsid w:val="00466347"/>
    <w:rsid w:val="00466600"/>
    <w:rsid w:val="0046713C"/>
    <w:rsid w:val="00467187"/>
    <w:rsid w:val="00470C01"/>
    <w:rsid w:val="00471242"/>
    <w:rsid w:val="00471EAE"/>
    <w:rsid w:val="00471F52"/>
    <w:rsid w:val="00472088"/>
    <w:rsid w:val="00472F2A"/>
    <w:rsid w:val="0047370B"/>
    <w:rsid w:val="00474563"/>
    <w:rsid w:val="00474C18"/>
    <w:rsid w:val="00475714"/>
    <w:rsid w:val="00475C02"/>
    <w:rsid w:val="00475F20"/>
    <w:rsid w:val="00476580"/>
    <w:rsid w:val="004768C8"/>
    <w:rsid w:val="004768F8"/>
    <w:rsid w:val="00477B03"/>
    <w:rsid w:val="00477BD3"/>
    <w:rsid w:val="00480F21"/>
    <w:rsid w:val="0048114F"/>
    <w:rsid w:val="00481F99"/>
    <w:rsid w:val="0048213F"/>
    <w:rsid w:val="0048234E"/>
    <w:rsid w:val="0048266C"/>
    <w:rsid w:val="0048289F"/>
    <w:rsid w:val="00482953"/>
    <w:rsid w:val="00483129"/>
    <w:rsid w:val="00483A61"/>
    <w:rsid w:val="00484110"/>
    <w:rsid w:val="00484303"/>
    <w:rsid w:val="00484BD5"/>
    <w:rsid w:val="00484DD6"/>
    <w:rsid w:val="00485719"/>
    <w:rsid w:val="00485965"/>
    <w:rsid w:val="00485BCB"/>
    <w:rsid w:val="0048648A"/>
    <w:rsid w:val="0048649C"/>
    <w:rsid w:val="00486F28"/>
    <w:rsid w:val="004871C5"/>
    <w:rsid w:val="00487734"/>
    <w:rsid w:val="00487935"/>
    <w:rsid w:val="00487A5C"/>
    <w:rsid w:val="00487C45"/>
    <w:rsid w:val="00490BC1"/>
    <w:rsid w:val="00490F98"/>
    <w:rsid w:val="00491B24"/>
    <w:rsid w:val="00491C33"/>
    <w:rsid w:val="00491DE2"/>
    <w:rsid w:val="004920A7"/>
    <w:rsid w:val="00492225"/>
    <w:rsid w:val="0049279B"/>
    <w:rsid w:val="00492808"/>
    <w:rsid w:val="0049298F"/>
    <w:rsid w:val="00492EC5"/>
    <w:rsid w:val="00493106"/>
    <w:rsid w:val="004936E9"/>
    <w:rsid w:val="004941AD"/>
    <w:rsid w:val="004941E4"/>
    <w:rsid w:val="00494572"/>
    <w:rsid w:val="00494F73"/>
    <w:rsid w:val="004950EC"/>
    <w:rsid w:val="004962F9"/>
    <w:rsid w:val="00496BF3"/>
    <w:rsid w:val="00496CB5"/>
    <w:rsid w:val="004A0099"/>
    <w:rsid w:val="004A0350"/>
    <w:rsid w:val="004A0F49"/>
    <w:rsid w:val="004A125E"/>
    <w:rsid w:val="004A1ED2"/>
    <w:rsid w:val="004A1FF7"/>
    <w:rsid w:val="004A2A2A"/>
    <w:rsid w:val="004A31B9"/>
    <w:rsid w:val="004A3D85"/>
    <w:rsid w:val="004A3FAA"/>
    <w:rsid w:val="004A48CB"/>
    <w:rsid w:val="004A527B"/>
    <w:rsid w:val="004A574C"/>
    <w:rsid w:val="004A6ADF"/>
    <w:rsid w:val="004A6EEC"/>
    <w:rsid w:val="004A77A6"/>
    <w:rsid w:val="004B0A2C"/>
    <w:rsid w:val="004B13F7"/>
    <w:rsid w:val="004B18A9"/>
    <w:rsid w:val="004B19CC"/>
    <w:rsid w:val="004B257C"/>
    <w:rsid w:val="004B3CB5"/>
    <w:rsid w:val="004B3FE0"/>
    <w:rsid w:val="004B5066"/>
    <w:rsid w:val="004B575A"/>
    <w:rsid w:val="004B57B3"/>
    <w:rsid w:val="004B5B4B"/>
    <w:rsid w:val="004B5DF8"/>
    <w:rsid w:val="004B658F"/>
    <w:rsid w:val="004B6716"/>
    <w:rsid w:val="004B6DEC"/>
    <w:rsid w:val="004B72EC"/>
    <w:rsid w:val="004B7DD6"/>
    <w:rsid w:val="004C1BFB"/>
    <w:rsid w:val="004C2575"/>
    <w:rsid w:val="004C2609"/>
    <w:rsid w:val="004C2687"/>
    <w:rsid w:val="004C3CC4"/>
    <w:rsid w:val="004C3D1E"/>
    <w:rsid w:val="004C537F"/>
    <w:rsid w:val="004C5AB6"/>
    <w:rsid w:val="004C6256"/>
    <w:rsid w:val="004C6C1B"/>
    <w:rsid w:val="004C70FE"/>
    <w:rsid w:val="004C71FD"/>
    <w:rsid w:val="004C732B"/>
    <w:rsid w:val="004D0288"/>
    <w:rsid w:val="004D02D9"/>
    <w:rsid w:val="004D06A2"/>
    <w:rsid w:val="004D077D"/>
    <w:rsid w:val="004D0B4E"/>
    <w:rsid w:val="004D126F"/>
    <w:rsid w:val="004D1291"/>
    <w:rsid w:val="004D132E"/>
    <w:rsid w:val="004D1454"/>
    <w:rsid w:val="004D1C0B"/>
    <w:rsid w:val="004D2A51"/>
    <w:rsid w:val="004D3259"/>
    <w:rsid w:val="004D3737"/>
    <w:rsid w:val="004D3A68"/>
    <w:rsid w:val="004D3CC7"/>
    <w:rsid w:val="004D4104"/>
    <w:rsid w:val="004D47D7"/>
    <w:rsid w:val="004D5036"/>
    <w:rsid w:val="004D55BF"/>
    <w:rsid w:val="004D5C3E"/>
    <w:rsid w:val="004D6798"/>
    <w:rsid w:val="004D7F7B"/>
    <w:rsid w:val="004E06E7"/>
    <w:rsid w:val="004E0CE4"/>
    <w:rsid w:val="004E0CE9"/>
    <w:rsid w:val="004E0E55"/>
    <w:rsid w:val="004E113D"/>
    <w:rsid w:val="004E1BEF"/>
    <w:rsid w:val="004E1DE5"/>
    <w:rsid w:val="004E1F97"/>
    <w:rsid w:val="004E2569"/>
    <w:rsid w:val="004E2E2B"/>
    <w:rsid w:val="004E3036"/>
    <w:rsid w:val="004E30CA"/>
    <w:rsid w:val="004E3451"/>
    <w:rsid w:val="004E3834"/>
    <w:rsid w:val="004E3AD7"/>
    <w:rsid w:val="004E44C3"/>
    <w:rsid w:val="004E4E7A"/>
    <w:rsid w:val="004E5774"/>
    <w:rsid w:val="004E5E6E"/>
    <w:rsid w:val="004E600F"/>
    <w:rsid w:val="004E6032"/>
    <w:rsid w:val="004E6104"/>
    <w:rsid w:val="004E6672"/>
    <w:rsid w:val="004E7652"/>
    <w:rsid w:val="004E79BD"/>
    <w:rsid w:val="004E7A3C"/>
    <w:rsid w:val="004E7AF3"/>
    <w:rsid w:val="004E7BEF"/>
    <w:rsid w:val="004F00EE"/>
    <w:rsid w:val="004F0328"/>
    <w:rsid w:val="004F12F3"/>
    <w:rsid w:val="004F1304"/>
    <w:rsid w:val="004F134B"/>
    <w:rsid w:val="004F141B"/>
    <w:rsid w:val="004F1A9A"/>
    <w:rsid w:val="004F1C93"/>
    <w:rsid w:val="004F2D1A"/>
    <w:rsid w:val="004F3003"/>
    <w:rsid w:val="004F32B5"/>
    <w:rsid w:val="004F3421"/>
    <w:rsid w:val="004F3E7A"/>
    <w:rsid w:val="004F4078"/>
    <w:rsid w:val="004F4300"/>
    <w:rsid w:val="004F4554"/>
    <w:rsid w:val="004F50FC"/>
    <w:rsid w:val="004F512E"/>
    <w:rsid w:val="004F51F1"/>
    <w:rsid w:val="004F5769"/>
    <w:rsid w:val="004F5EE8"/>
    <w:rsid w:val="004F5F08"/>
    <w:rsid w:val="004F6B8F"/>
    <w:rsid w:val="004F7488"/>
    <w:rsid w:val="004F7FDB"/>
    <w:rsid w:val="005000DF"/>
    <w:rsid w:val="00500998"/>
    <w:rsid w:val="00501354"/>
    <w:rsid w:val="005015BD"/>
    <w:rsid w:val="00501830"/>
    <w:rsid w:val="0050210F"/>
    <w:rsid w:val="0050221B"/>
    <w:rsid w:val="00502611"/>
    <w:rsid w:val="005032A3"/>
    <w:rsid w:val="005035F3"/>
    <w:rsid w:val="00503632"/>
    <w:rsid w:val="005040D6"/>
    <w:rsid w:val="0050435E"/>
    <w:rsid w:val="005047CA"/>
    <w:rsid w:val="00504847"/>
    <w:rsid w:val="0050500F"/>
    <w:rsid w:val="00505A57"/>
    <w:rsid w:val="00505DB9"/>
    <w:rsid w:val="00505FB0"/>
    <w:rsid w:val="00506143"/>
    <w:rsid w:val="005066E8"/>
    <w:rsid w:val="00506775"/>
    <w:rsid w:val="00506A50"/>
    <w:rsid w:val="00506AAB"/>
    <w:rsid w:val="00511C94"/>
    <w:rsid w:val="0051243C"/>
    <w:rsid w:val="00512CF8"/>
    <w:rsid w:val="005130F8"/>
    <w:rsid w:val="00513587"/>
    <w:rsid w:val="00513A60"/>
    <w:rsid w:val="00513F11"/>
    <w:rsid w:val="0051409F"/>
    <w:rsid w:val="00514B24"/>
    <w:rsid w:val="00514BCD"/>
    <w:rsid w:val="00514FEF"/>
    <w:rsid w:val="00515156"/>
    <w:rsid w:val="00515327"/>
    <w:rsid w:val="00515732"/>
    <w:rsid w:val="00515B9A"/>
    <w:rsid w:val="00516377"/>
    <w:rsid w:val="00516A6F"/>
    <w:rsid w:val="00517070"/>
    <w:rsid w:val="005178A0"/>
    <w:rsid w:val="00517D0B"/>
    <w:rsid w:val="005220A4"/>
    <w:rsid w:val="00522DA7"/>
    <w:rsid w:val="00522FB8"/>
    <w:rsid w:val="00523434"/>
    <w:rsid w:val="0052355E"/>
    <w:rsid w:val="00523834"/>
    <w:rsid w:val="00523965"/>
    <w:rsid w:val="00523DF3"/>
    <w:rsid w:val="00523E2D"/>
    <w:rsid w:val="0052437F"/>
    <w:rsid w:val="005249C4"/>
    <w:rsid w:val="00524A2B"/>
    <w:rsid w:val="00524B76"/>
    <w:rsid w:val="00524CF8"/>
    <w:rsid w:val="0052548C"/>
    <w:rsid w:val="00525A88"/>
    <w:rsid w:val="00525D65"/>
    <w:rsid w:val="005277A1"/>
    <w:rsid w:val="00527857"/>
    <w:rsid w:val="00527A84"/>
    <w:rsid w:val="005301EE"/>
    <w:rsid w:val="005305E7"/>
    <w:rsid w:val="00530D19"/>
    <w:rsid w:val="00531528"/>
    <w:rsid w:val="00531937"/>
    <w:rsid w:val="00532513"/>
    <w:rsid w:val="00532B27"/>
    <w:rsid w:val="00532D56"/>
    <w:rsid w:val="00532D82"/>
    <w:rsid w:val="00533134"/>
    <w:rsid w:val="0053341A"/>
    <w:rsid w:val="00533F4C"/>
    <w:rsid w:val="00534157"/>
    <w:rsid w:val="00534A33"/>
    <w:rsid w:val="00534BAA"/>
    <w:rsid w:val="00534D34"/>
    <w:rsid w:val="00534E3E"/>
    <w:rsid w:val="00534EF1"/>
    <w:rsid w:val="00535261"/>
    <w:rsid w:val="00535839"/>
    <w:rsid w:val="0053637C"/>
    <w:rsid w:val="005365CB"/>
    <w:rsid w:val="005367A6"/>
    <w:rsid w:val="00536869"/>
    <w:rsid w:val="00537007"/>
    <w:rsid w:val="00540285"/>
    <w:rsid w:val="0054188D"/>
    <w:rsid w:val="0054287E"/>
    <w:rsid w:val="00542AE1"/>
    <w:rsid w:val="00542D62"/>
    <w:rsid w:val="00542F45"/>
    <w:rsid w:val="00543401"/>
    <w:rsid w:val="005442ED"/>
    <w:rsid w:val="005444B7"/>
    <w:rsid w:val="00544CA3"/>
    <w:rsid w:val="00544D2C"/>
    <w:rsid w:val="00544F5C"/>
    <w:rsid w:val="00544F9D"/>
    <w:rsid w:val="0054502F"/>
    <w:rsid w:val="00545487"/>
    <w:rsid w:val="0054580A"/>
    <w:rsid w:val="00546169"/>
    <w:rsid w:val="00546344"/>
    <w:rsid w:val="0054649B"/>
    <w:rsid w:val="0054665C"/>
    <w:rsid w:val="0054688D"/>
    <w:rsid w:val="00546FBB"/>
    <w:rsid w:val="005477D6"/>
    <w:rsid w:val="00547F53"/>
    <w:rsid w:val="00550342"/>
    <w:rsid w:val="005509A9"/>
    <w:rsid w:val="005509BE"/>
    <w:rsid w:val="00550B48"/>
    <w:rsid w:val="00550D69"/>
    <w:rsid w:val="00550D8F"/>
    <w:rsid w:val="00551992"/>
    <w:rsid w:val="005529FD"/>
    <w:rsid w:val="00553408"/>
    <w:rsid w:val="005534A9"/>
    <w:rsid w:val="005535CC"/>
    <w:rsid w:val="005549E2"/>
    <w:rsid w:val="00555192"/>
    <w:rsid w:val="005556C3"/>
    <w:rsid w:val="00555F3D"/>
    <w:rsid w:val="00560427"/>
    <w:rsid w:val="0056050F"/>
    <w:rsid w:val="005609B9"/>
    <w:rsid w:val="00560A4D"/>
    <w:rsid w:val="005616B3"/>
    <w:rsid w:val="00561B1B"/>
    <w:rsid w:val="00561FAE"/>
    <w:rsid w:val="00562BEC"/>
    <w:rsid w:val="005630FB"/>
    <w:rsid w:val="005635CF"/>
    <w:rsid w:val="00563872"/>
    <w:rsid w:val="00563DE7"/>
    <w:rsid w:val="00563F8F"/>
    <w:rsid w:val="005642BA"/>
    <w:rsid w:val="00564A86"/>
    <w:rsid w:val="00564FB9"/>
    <w:rsid w:val="005652D5"/>
    <w:rsid w:val="005660C5"/>
    <w:rsid w:val="0056645C"/>
    <w:rsid w:val="00566CD4"/>
    <w:rsid w:val="005673AC"/>
    <w:rsid w:val="00567478"/>
    <w:rsid w:val="005674F1"/>
    <w:rsid w:val="00567B1E"/>
    <w:rsid w:val="00570536"/>
    <w:rsid w:val="00570AE1"/>
    <w:rsid w:val="00570B6B"/>
    <w:rsid w:val="00570DAE"/>
    <w:rsid w:val="00571933"/>
    <w:rsid w:val="00572345"/>
    <w:rsid w:val="005725D8"/>
    <w:rsid w:val="00572822"/>
    <w:rsid w:val="00572AB1"/>
    <w:rsid w:val="00572D4A"/>
    <w:rsid w:val="005733CF"/>
    <w:rsid w:val="00573ED8"/>
    <w:rsid w:val="0057426C"/>
    <w:rsid w:val="00574494"/>
    <w:rsid w:val="00575380"/>
    <w:rsid w:val="0057556A"/>
    <w:rsid w:val="00575BAF"/>
    <w:rsid w:val="00575C3E"/>
    <w:rsid w:val="0057685F"/>
    <w:rsid w:val="005768BD"/>
    <w:rsid w:val="005769F5"/>
    <w:rsid w:val="00576D54"/>
    <w:rsid w:val="00576D9C"/>
    <w:rsid w:val="00576E3B"/>
    <w:rsid w:val="00577087"/>
    <w:rsid w:val="0057732C"/>
    <w:rsid w:val="0057791D"/>
    <w:rsid w:val="00577B4E"/>
    <w:rsid w:val="00577B6D"/>
    <w:rsid w:val="00580E4E"/>
    <w:rsid w:val="00580FA8"/>
    <w:rsid w:val="00580FBE"/>
    <w:rsid w:val="0058295C"/>
    <w:rsid w:val="00582CBD"/>
    <w:rsid w:val="00582CD6"/>
    <w:rsid w:val="00582E9A"/>
    <w:rsid w:val="00582F53"/>
    <w:rsid w:val="00585009"/>
    <w:rsid w:val="0058503F"/>
    <w:rsid w:val="0058507C"/>
    <w:rsid w:val="00585BE3"/>
    <w:rsid w:val="005863A0"/>
    <w:rsid w:val="00586C8B"/>
    <w:rsid w:val="00587856"/>
    <w:rsid w:val="00587BF8"/>
    <w:rsid w:val="005903BB"/>
    <w:rsid w:val="00590A13"/>
    <w:rsid w:val="00590A75"/>
    <w:rsid w:val="0059120F"/>
    <w:rsid w:val="00591FC5"/>
    <w:rsid w:val="00592160"/>
    <w:rsid w:val="00592654"/>
    <w:rsid w:val="00592CBD"/>
    <w:rsid w:val="00593CA3"/>
    <w:rsid w:val="00593E68"/>
    <w:rsid w:val="00593E78"/>
    <w:rsid w:val="005946DE"/>
    <w:rsid w:val="00594F83"/>
    <w:rsid w:val="00595430"/>
    <w:rsid w:val="00595A2E"/>
    <w:rsid w:val="00596F67"/>
    <w:rsid w:val="005979A3"/>
    <w:rsid w:val="00597A03"/>
    <w:rsid w:val="00597C32"/>
    <w:rsid w:val="00597F32"/>
    <w:rsid w:val="005A03D7"/>
    <w:rsid w:val="005A0ED9"/>
    <w:rsid w:val="005A1EFC"/>
    <w:rsid w:val="005A2E2B"/>
    <w:rsid w:val="005A51AD"/>
    <w:rsid w:val="005A54BE"/>
    <w:rsid w:val="005A6014"/>
    <w:rsid w:val="005A69BF"/>
    <w:rsid w:val="005A6FDF"/>
    <w:rsid w:val="005B0208"/>
    <w:rsid w:val="005B02E0"/>
    <w:rsid w:val="005B0669"/>
    <w:rsid w:val="005B20CE"/>
    <w:rsid w:val="005B21C3"/>
    <w:rsid w:val="005B2F1E"/>
    <w:rsid w:val="005B44C1"/>
    <w:rsid w:val="005B46DB"/>
    <w:rsid w:val="005B4E6A"/>
    <w:rsid w:val="005B58F2"/>
    <w:rsid w:val="005B64F4"/>
    <w:rsid w:val="005B671F"/>
    <w:rsid w:val="005B6893"/>
    <w:rsid w:val="005B6FAF"/>
    <w:rsid w:val="005B71C9"/>
    <w:rsid w:val="005B78BB"/>
    <w:rsid w:val="005B7A79"/>
    <w:rsid w:val="005C022B"/>
    <w:rsid w:val="005C0A3C"/>
    <w:rsid w:val="005C0C96"/>
    <w:rsid w:val="005C104C"/>
    <w:rsid w:val="005C11F0"/>
    <w:rsid w:val="005C13F3"/>
    <w:rsid w:val="005C1403"/>
    <w:rsid w:val="005C186B"/>
    <w:rsid w:val="005C1CD5"/>
    <w:rsid w:val="005C2652"/>
    <w:rsid w:val="005C28AA"/>
    <w:rsid w:val="005C3588"/>
    <w:rsid w:val="005C39FD"/>
    <w:rsid w:val="005C3F9B"/>
    <w:rsid w:val="005C5B8F"/>
    <w:rsid w:val="005C5CB1"/>
    <w:rsid w:val="005C6097"/>
    <w:rsid w:val="005C6175"/>
    <w:rsid w:val="005C62E8"/>
    <w:rsid w:val="005C6B1B"/>
    <w:rsid w:val="005C6E3F"/>
    <w:rsid w:val="005C738B"/>
    <w:rsid w:val="005C787F"/>
    <w:rsid w:val="005C7C54"/>
    <w:rsid w:val="005C7E9E"/>
    <w:rsid w:val="005D12DE"/>
    <w:rsid w:val="005D15EE"/>
    <w:rsid w:val="005D20F8"/>
    <w:rsid w:val="005D3164"/>
    <w:rsid w:val="005D35C3"/>
    <w:rsid w:val="005D3777"/>
    <w:rsid w:val="005D3E35"/>
    <w:rsid w:val="005D3FB8"/>
    <w:rsid w:val="005D4A80"/>
    <w:rsid w:val="005D4CBA"/>
    <w:rsid w:val="005D4DBD"/>
    <w:rsid w:val="005D50B8"/>
    <w:rsid w:val="005D56E1"/>
    <w:rsid w:val="005D5761"/>
    <w:rsid w:val="005D5DF1"/>
    <w:rsid w:val="005D606A"/>
    <w:rsid w:val="005D6ABD"/>
    <w:rsid w:val="005D6BA4"/>
    <w:rsid w:val="005D72E7"/>
    <w:rsid w:val="005D75B3"/>
    <w:rsid w:val="005D76BD"/>
    <w:rsid w:val="005D7D65"/>
    <w:rsid w:val="005D7FAE"/>
    <w:rsid w:val="005E048C"/>
    <w:rsid w:val="005E0949"/>
    <w:rsid w:val="005E0E1C"/>
    <w:rsid w:val="005E117F"/>
    <w:rsid w:val="005E1BDA"/>
    <w:rsid w:val="005E3507"/>
    <w:rsid w:val="005E350B"/>
    <w:rsid w:val="005E3980"/>
    <w:rsid w:val="005E3AC9"/>
    <w:rsid w:val="005E3DFB"/>
    <w:rsid w:val="005E3F39"/>
    <w:rsid w:val="005E4C4D"/>
    <w:rsid w:val="005E4F3B"/>
    <w:rsid w:val="005E4F61"/>
    <w:rsid w:val="005E5B35"/>
    <w:rsid w:val="005E6200"/>
    <w:rsid w:val="005E6C17"/>
    <w:rsid w:val="005E6D56"/>
    <w:rsid w:val="005E7C36"/>
    <w:rsid w:val="005E7E4B"/>
    <w:rsid w:val="005F057A"/>
    <w:rsid w:val="005F0DAF"/>
    <w:rsid w:val="005F0E77"/>
    <w:rsid w:val="005F0EA9"/>
    <w:rsid w:val="005F17D6"/>
    <w:rsid w:val="005F1C86"/>
    <w:rsid w:val="005F240C"/>
    <w:rsid w:val="005F2B16"/>
    <w:rsid w:val="005F30D5"/>
    <w:rsid w:val="005F35D9"/>
    <w:rsid w:val="005F3AF3"/>
    <w:rsid w:val="005F63BD"/>
    <w:rsid w:val="005F68CE"/>
    <w:rsid w:val="005F69FE"/>
    <w:rsid w:val="005F6C21"/>
    <w:rsid w:val="005F6C28"/>
    <w:rsid w:val="005F6C96"/>
    <w:rsid w:val="0060062C"/>
    <w:rsid w:val="00600D92"/>
    <w:rsid w:val="00601C69"/>
    <w:rsid w:val="00601E98"/>
    <w:rsid w:val="00602190"/>
    <w:rsid w:val="006027B3"/>
    <w:rsid w:val="00602AC6"/>
    <w:rsid w:val="00602FDB"/>
    <w:rsid w:val="00603B6E"/>
    <w:rsid w:val="00603F5A"/>
    <w:rsid w:val="006043E2"/>
    <w:rsid w:val="00605FA9"/>
    <w:rsid w:val="00606237"/>
    <w:rsid w:val="0060629B"/>
    <w:rsid w:val="00606762"/>
    <w:rsid w:val="00606B42"/>
    <w:rsid w:val="00606B4F"/>
    <w:rsid w:val="00606C0A"/>
    <w:rsid w:val="006075D8"/>
    <w:rsid w:val="00610A03"/>
    <w:rsid w:val="00610A56"/>
    <w:rsid w:val="00610B35"/>
    <w:rsid w:val="00610B8C"/>
    <w:rsid w:val="006110EA"/>
    <w:rsid w:val="006117BC"/>
    <w:rsid w:val="006118AD"/>
    <w:rsid w:val="006125CF"/>
    <w:rsid w:val="00612DA1"/>
    <w:rsid w:val="006132ED"/>
    <w:rsid w:val="00613CAA"/>
    <w:rsid w:val="00613F04"/>
    <w:rsid w:val="00614607"/>
    <w:rsid w:val="00614C5C"/>
    <w:rsid w:val="006150D5"/>
    <w:rsid w:val="00615B38"/>
    <w:rsid w:val="00616615"/>
    <w:rsid w:val="00616D4E"/>
    <w:rsid w:val="00616F8B"/>
    <w:rsid w:val="00617973"/>
    <w:rsid w:val="00617C46"/>
    <w:rsid w:val="00620092"/>
    <w:rsid w:val="00620328"/>
    <w:rsid w:val="006205DD"/>
    <w:rsid w:val="0062094A"/>
    <w:rsid w:val="00620A05"/>
    <w:rsid w:val="00620B9C"/>
    <w:rsid w:val="00620F65"/>
    <w:rsid w:val="0062106A"/>
    <w:rsid w:val="006217DA"/>
    <w:rsid w:val="006218ED"/>
    <w:rsid w:val="00621FF3"/>
    <w:rsid w:val="00622787"/>
    <w:rsid w:val="00623112"/>
    <w:rsid w:val="00623AAA"/>
    <w:rsid w:val="00623C0C"/>
    <w:rsid w:val="00624718"/>
    <w:rsid w:val="00625B94"/>
    <w:rsid w:val="00625BCF"/>
    <w:rsid w:val="00626135"/>
    <w:rsid w:val="0062631C"/>
    <w:rsid w:val="006264F9"/>
    <w:rsid w:val="00626678"/>
    <w:rsid w:val="00626E11"/>
    <w:rsid w:val="0062762E"/>
    <w:rsid w:val="00627B20"/>
    <w:rsid w:val="00627B67"/>
    <w:rsid w:val="00630407"/>
    <w:rsid w:val="00630DB2"/>
    <w:rsid w:val="006325FE"/>
    <w:rsid w:val="00632F66"/>
    <w:rsid w:val="00633867"/>
    <w:rsid w:val="00633C15"/>
    <w:rsid w:val="00633FCD"/>
    <w:rsid w:val="0063465F"/>
    <w:rsid w:val="00634BAB"/>
    <w:rsid w:val="00635541"/>
    <w:rsid w:val="00635ADA"/>
    <w:rsid w:val="00635F22"/>
    <w:rsid w:val="00636012"/>
    <w:rsid w:val="0063639C"/>
    <w:rsid w:val="006374A8"/>
    <w:rsid w:val="00637837"/>
    <w:rsid w:val="0064114D"/>
    <w:rsid w:val="0064136E"/>
    <w:rsid w:val="00641582"/>
    <w:rsid w:val="00642488"/>
    <w:rsid w:val="00642974"/>
    <w:rsid w:val="00642AD9"/>
    <w:rsid w:val="00642C5E"/>
    <w:rsid w:val="0064353E"/>
    <w:rsid w:val="0064359E"/>
    <w:rsid w:val="00643F4F"/>
    <w:rsid w:val="00644BFF"/>
    <w:rsid w:val="00644D57"/>
    <w:rsid w:val="00644FAF"/>
    <w:rsid w:val="00645794"/>
    <w:rsid w:val="00645C4C"/>
    <w:rsid w:val="00646A05"/>
    <w:rsid w:val="00646C4F"/>
    <w:rsid w:val="00646D82"/>
    <w:rsid w:val="006478D4"/>
    <w:rsid w:val="00647A26"/>
    <w:rsid w:val="00647C25"/>
    <w:rsid w:val="00647E3D"/>
    <w:rsid w:val="00650555"/>
    <w:rsid w:val="00650AD2"/>
    <w:rsid w:val="00650BFA"/>
    <w:rsid w:val="00651026"/>
    <w:rsid w:val="00651075"/>
    <w:rsid w:val="00652EA6"/>
    <w:rsid w:val="00652F0E"/>
    <w:rsid w:val="00653328"/>
    <w:rsid w:val="006535EC"/>
    <w:rsid w:val="0065404B"/>
    <w:rsid w:val="006542CE"/>
    <w:rsid w:val="006556E2"/>
    <w:rsid w:val="00655849"/>
    <w:rsid w:val="00655931"/>
    <w:rsid w:val="00655B95"/>
    <w:rsid w:val="00655C86"/>
    <w:rsid w:val="006562E3"/>
    <w:rsid w:val="00656339"/>
    <w:rsid w:val="006576EA"/>
    <w:rsid w:val="006605D2"/>
    <w:rsid w:val="0066080E"/>
    <w:rsid w:val="00662F02"/>
    <w:rsid w:val="00662FD8"/>
    <w:rsid w:val="0066354B"/>
    <w:rsid w:val="00663853"/>
    <w:rsid w:val="00663909"/>
    <w:rsid w:val="00663986"/>
    <w:rsid w:val="00663995"/>
    <w:rsid w:val="00663A45"/>
    <w:rsid w:val="006646B7"/>
    <w:rsid w:val="00664920"/>
    <w:rsid w:val="00664A7E"/>
    <w:rsid w:val="006656D4"/>
    <w:rsid w:val="00665C90"/>
    <w:rsid w:val="00665FE6"/>
    <w:rsid w:val="00666264"/>
    <w:rsid w:val="006663CD"/>
    <w:rsid w:val="00667493"/>
    <w:rsid w:val="006674AD"/>
    <w:rsid w:val="0067072B"/>
    <w:rsid w:val="00670FDD"/>
    <w:rsid w:val="006740E4"/>
    <w:rsid w:val="00675012"/>
    <w:rsid w:val="00675270"/>
    <w:rsid w:val="006753B4"/>
    <w:rsid w:val="006759FB"/>
    <w:rsid w:val="00675A38"/>
    <w:rsid w:val="00675E7B"/>
    <w:rsid w:val="00676241"/>
    <w:rsid w:val="0067785F"/>
    <w:rsid w:val="00677AC1"/>
    <w:rsid w:val="00677C06"/>
    <w:rsid w:val="006805D7"/>
    <w:rsid w:val="006809D8"/>
    <w:rsid w:val="00680F94"/>
    <w:rsid w:val="00681F86"/>
    <w:rsid w:val="00682B6F"/>
    <w:rsid w:val="00682C54"/>
    <w:rsid w:val="00682E6F"/>
    <w:rsid w:val="00683772"/>
    <w:rsid w:val="00683855"/>
    <w:rsid w:val="00684425"/>
    <w:rsid w:val="00684470"/>
    <w:rsid w:val="0068478E"/>
    <w:rsid w:val="00684D6F"/>
    <w:rsid w:val="00685327"/>
    <w:rsid w:val="006856D9"/>
    <w:rsid w:val="00685D02"/>
    <w:rsid w:val="006860EE"/>
    <w:rsid w:val="006869A2"/>
    <w:rsid w:val="006871D2"/>
    <w:rsid w:val="00687B75"/>
    <w:rsid w:val="00687D12"/>
    <w:rsid w:val="0069009A"/>
    <w:rsid w:val="006904A7"/>
    <w:rsid w:val="0069063F"/>
    <w:rsid w:val="0069149A"/>
    <w:rsid w:val="00691975"/>
    <w:rsid w:val="00691A6A"/>
    <w:rsid w:val="00691C45"/>
    <w:rsid w:val="00692619"/>
    <w:rsid w:val="0069309D"/>
    <w:rsid w:val="006930F6"/>
    <w:rsid w:val="006936DD"/>
    <w:rsid w:val="00693E55"/>
    <w:rsid w:val="006948F3"/>
    <w:rsid w:val="00694FCA"/>
    <w:rsid w:val="0069558A"/>
    <w:rsid w:val="00695742"/>
    <w:rsid w:val="0069594C"/>
    <w:rsid w:val="00696A2C"/>
    <w:rsid w:val="0069784F"/>
    <w:rsid w:val="00697C7A"/>
    <w:rsid w:val="00697D7A"/>
    <w:rsid w:val="006A0846"/>
    <w:rsid w:val="006A08A6"/>
    <w:rsid w:val="006A0F26"/>
    <w:rsid w:val="006A159D"/>
    <w:rsid w:val="006A15AC"/>
    <w:rsid w:val="006A1689"/>
    <w:rsid w:val="006A1C4E"/>
    <w:rsid w:val="006A1EEC"/>
    <w:rsid w:val="006A2134"/>
    <w:rsid w:val="006A27CD"/>
    <w:rsid w:val="006A399E"/>
    <w:rsid w:val="006A3B24"/>
    <w:rsid w:val="006A407D"/>
    <w:rsid w:val="006A42A2"/>
    <w:rsid w:val="006A456A"/>
    <w:rsid w:val="006A4690"/>
    <w:rsid w:val="006A48BA"/>
    <w:rsid w:val="006A4951"/>
    <w:rsid w:val="006A4AAE"/>
    <w:rsid w:val="006A552B"/>
    <w:rsid w:val="006A5FB7"/>
    <w:rsid w:val="006A66DF"/>
    <w:rsid w:val="006A71CE"/>
    <w:rsid w:val="006A78A6"/>
    <w:rsid w:val="006B0329"/>
    <w:rsid w:val="006B15A7"/>
    <w:rsid w:val="006B1A4C"/>
    <w:rsid w:val="006B20E3"/>
    <w:rsid w:val="006B21FA"/>
    <w:rsid w:val="006B2383"/>
    <w:rsid w:val="006B286B"/>
    <w:rsid w:val="006B2ADF"/>
    <w:rsid w:val="006B3113"/>
    <w:rsid w:val="006B38C7"/>
    <w:rsid w:val="006B3AA2"/>
    <w:rsid w:val="006B403A"/>
    <w:rsid w:val="006B432F"/>
    <w:rsid w:val="006B43B5"/>
    <w:rsid w:val="006B4402"/>
    <w:rsid w:val="006B4FD0"/>
    <w:rsid w:val="006B517E"/>
    <w:rsid w:val="006B5432"/>
    <w:rsid w:val="006B55EA"/>
    <w:rsid w:val="006B573F"/>
    <w:rsid w:val="006B5C04"/>
    <w:rsid w:val="006B70FC"/>
    <w:rsid w:val="006B76D9"/>
    <w:rsid w:val="006B7FAB"/>
    <w:rsid w:val="006C066E"/>
    <w:rsid w:val="006C0F2A"/>
    <w:rsid w:val="006C2298"/>
    <w:rsid w:val="006C3D70"/>
    <w:rsid w:val="006C4334"/>
    <w:rsid w:val="006C4999"/>
    <w:rsid w:val="006C5859"/>
    <w:rsid w:val="006C5CE1"/>
    <w:rsid w:val="006C675B"/>
    <w:rsid w:val="006C76E9"/>
    <w:rsid w:val="006C7716"/>
    <w:rsid w:val="006C7E67"/>
    <w:rsid w:val="006D00EB"/>
    <w:rsid w:val="006D09A2"/>
    <w:rsid w:val="006D1412"/>
    <w:rsid w:val="006D1B40"/>
    <w:rsid w:val="006D1E9D"/>
    <w:rsid w:val="006D1EDF"/>
    <w:rsid w:val="006D1F45"/>
    <w:rsid w:val="006D23F0"/>
    <w:rsid w:val="006D2533"/>
    <w:rsid w:val="006D413A"/>
    <w:rsid w:val="006D50E1"/>
    <w:rsid w:val="006D5317"/>
    <w:rsid w:val="006D5479"/>
    <w:rsid w:val="006D596B"/>
    <w:rsid w:val="006D5C35"/>
    <w:rsid w:val="006D5D80"/>
    <w:rsid w:val="006D5DB8"/>
    <w:rsid w:val="006D61A0"/>
    <w:rsid w:val="006D6587"/>
    <w:rsid w:val="006D663E"/>
    <w:rsid w:val="006D6AFD"/>
    <w:rsid w:val="006D7F7B"/>
    <w:rsid w:val="006E0E08"/>
    <w:rsid w:val="006E16AA"/>
    <w:rsid w:val="006E1940"/>
    <w:rsid w:val="006E205E"/>
    <w:rsid w:val="006E20AC"/>
    <w:rsid w:val="006E2A48"/>
    <w:rsid w:val="006E2B5A"/>
    <w:rsid w:val="006E369E"/>
    <w:rsid w:val="006E46A9"/>
    <w:rsid w:val="006E4E8A"/>
    <w:rsid w:val="006E515C"/>
    <w:rsid w:val="006E52F6"/>
    <w:rsid w:val="006E5F16"/>
    <w:rsid w:val="006E677A"/>
    <w:rsid w:val="006E7D18"/>
    <w:rsid w:val="006F0F7D"/>
    <w:rsid w:val="006F16E5"/>
    <w:rsid w:val="006F2225"/>
    <w:rsid w:val="006F25EE"/>
    <w:rsid w:val="006F3243"/>
    <w:rsid w:val="006F3979"/>
    <w:rsid w:val="006F47A3"/>
    <w:rsid w:val="006F48DA"/>
    <w:rsid w:val="006F4CA6"/>
    <w:rsid w:val="006F5509"/>
    <w:rsid w:val="006F5CA0"/>
    <w:rsid w:val="006F5D5F"/>
    <w:rsid w:val="006F5DCB"/>
    <w:rsid w:val="006F6B38"/>
    <w:rsid w:val="006F6B8B"/>
    <w:rsid w:val="006F762C"/>
    <w:rsid w:val="006F7D70"/>
    <w:rsid w:val="007000CE"/>
    <w:rsid w:val="007004AD"/>
    <w:rsid w:val="00700806"/>
    <w:rsid w:val="007008CF"/>
    <w:rsid w:val="00700AC5"/>
    <w:rsid w:val="00700AFA"/>
    <w:rsid w:val="00700BA2"/>
    <w:rsid w:val="0070154F"/>
    <w:rsid w:val="007026BC"/>
    <w:rsid w:val="00702CB9"/>
    <w:rsid w:val="0070433B"/>
    <w:rsid w:val="00704371"/>
    <w:rsid w:val="00704DB3"/>
    <w:rsid w:val="00704ECE"/>
    <w:rsid w:val="007052A5"/>
    <w:rsid w:val="00705401"/>
    <w:rsid w:val="0070557A"/>
    <w:rsid w:val="0070577C"/>
    <w:rsid w:val="00705B17"/>
    <w:rsid w:val="00706121"/>
    <w:rsid w:val="00706145"/>
    <w:rsid w:val="007067E0"/>
    <w:rsid w:val="00706969"/>
    <w:rsid w:val="00706ABA"/>
    <w:rsid w:val="00706BDD"/>
    <w:rsid w:val="00706DA9"/>
    <w:rsid w:val="00706F2A"/>
    <w:rsid w:val="0070703A"/>
    <w:rsid w:val="00707124"/>
    <w:rsid w:val="0070757A"/>
    <w:rsid w:val="0071032E"/>
    <w:rsid w:val="007103B3"/>
    <w:rsid w:val="00710884"/>
    <w:rsid w:val="00710FEB"/>
    <w:rsid w:val="007114C6"/>
    <w:rsid w:val="00711C76"/>
    <w:rsid w:val="007125FD"/>
    <w:rsid w:val="00712AFB"/>
    <w:rsid w:val="00713102"/>
    <w:rsid w:val="00714AD5"/>
    <w:rsid w:val="00715402"/>
    <w:rsid w:val="007155D6"/>
    <w:rsid w:val="00716B9C"/>
    <w:rsid w:val="00716E3A"/>
    <w:rsid w:val="007170FE"/>
    <w:rsid w:val="007206A3"/>
    <w:rsid w:val="00720DFF"/>
    <w:rsid w:val="00722DAC"/>
    <w:rsid w:val="0072348F"/>
    <w:rsid w:val="00723915"/>
    <w:rsid w:val="007249BC"/>
    <w:rsid w:val="00725666"/>
    <w:rsid w:val="00725DF8"/>
    <w:rsid w:val="007261C0"/>
    <w:rsid w:val="0072646A"/>
    <w:rsid w:val="00726940"/>
    <w:rsid w:val="007306CF"/>
    <w:rsid w:val="007318A4"/>
    <w:rsid w:val="00731971"/>
    <w:rsid w:val="0073212C"/>
    <w:rsid w:val="00732AD1"/>
    <w:rsid w:val="00732C75"/>
    <w:rsid w:val="00733072"/>
    <w:rsid w:val="00733451"/>
    <w:rsid w:val="00733472"/>
    <w:rsid w:val="007339CE"/>
    <w:rsid w:val="00733E6D"/>
    <w:rsid w:val="007346AA"/>
    <w:rsid w:val="00734834"/>
    <w:rsid w:val="00735B9C"/>
    <w:rsid w:val="00735E5B"/>
    <w:rsid w:val="007360CF"/>
    <w:rsid w:val="007366A8"/>
    <w:rsid w:val="0074002F"/>
    <w:rsid w:val="00740DE2"/>
    <w:rsid w:val="00741245"/>
    <w:rsid w:val="00741258"/>
    <w:rsid w:val="007414E8"/>
    <w:rsid w:val="0074184A"/>
    <w:rsid w:val="00742140"/>
    <w:rsid w:val="00742162"/>
    <w:rsid w:val="0074236D"/>
    <w:rsid w:val="00742E3F"/>
    <w:rsid w:val="007436BC"/>
    <w:rsid w:val="0074383F"/>
    <w:rsid w:val="007440B4"/>
    <w:rsid w:val="00744216"/>
    <w:rsid w:val="00745767"/>
    <w:rsid w:val="00745E4F"/>
    <w:rsid w:val="00746A7E"/>
    <w:rsid w:val="00747B64"/>
    <w:rsid w:val="00747F42"/>
    <w:rsid w:val="007509B0"/>
    <w:rsid w:val="00751786"/>
    <w:rsid w:val="00751C2D"/>
    <w:rsid w:val="007528D3"/>
    <w:rsid w:val="00752A81"/>
    <w:rsid w:val="0075328F"/>
    <w:rsid w:val="00754A40"/>
    <w:rsid w:val="007552B6"/>
    <w:rsid w:val="00755D15"/>
    <w:rsid w:val="00757028"/>
    <w:rsid w:val="007575AB"/>
    <w:rsid w:val="00760565"/>
    <w:rsid w:val="00761927"/>
    <w:rsid w:val="00762AF2"/>
    <w:rsid w:val="00762C32"/>
    <w:rsid w:val="00764F70"/>
    <w:rsid w:val="007650C4"/>
    <w:rsid w:val="00765256"/>
    <w:rsid w:val="007656CC"/>
    <w:rsid w:val="0076574D"/>
    <w:rsid w:val="00765E47"/>
    <w:rsid w:val="00766539"/>
    <w:rsid w:val="00766749"/>
    <w:rsid w:val="00766CE3"/>
    <w:rsid w:val="00767A4E"/>
    <w:rsid w:val="00770026"/>
    <w:rsid w:val="007700AA"/>
    <w:rsid w:val="00770923"/>
    <w:rsid w:val="00770DC5"/>
    <w:rsid w:val="00771152"/>
    <w:rsid w:val="00771618"/>
    <w:rsid w:val="0077177E"/>
    <w:rsid w:val="007724C4"/>
    <w:rsid w:val="00772FA5"/>
    <w:rsid w:val="00773E13"/>
    <w:rsid w:val="00773E51"/>
    <w:rsid w:val="00773ECB"/>
    <w:rsid w:val="00774942"/>
    <w:rsid w:val="007750D8"/>
    <w:rsid w:val="0077519B"/>
    <w:rsid w:val="00775E6C"/>
    <w:rsid w:val="0077638B"/>
    <w:rsid w:val="00776728"/>
    <w:rsid w:val="00776F83"/>
    <w:rsid w:val="007773EC"/>
    <w:rsid w:val="007777BD"/>
    <w:rsid w:val="00777D67"/>
    <w:rsid w:val="00777FBC"/>
    <w:rsid w:val="00780BE6"/>
    <w:rsid w:val="0078137D"/>
    <w:rsid w:val="007818AE"/>
    <w:rsid w:val="00781B7E"/>
    <w:rsid w:val="00781D0D"/>
    <w:rsid w:val="00782FE5"/>
    <w:rsid w:val="007833DE"/>
    <w:rsid w:val="00783913"/>
    <w:rsid w:val="0078531B"/>
    <w:rsid w:val="00785C05"/>
    <w:rsid w:val="0078609E"/>
    <w:rsid w:val="00786329"/>
    <w:rsid w:val="007865AD"/>
    <w:rsid w:val="00787C83"/>
    <w:rsid w:val="00787CEF"/>
    <w:rsid w:val="00787E94"/>
    <w:rsid w:val="007903F8"/>
    <w:rsid w:val="007908E4"/>
    <w:rsid w:val="00790DD4"/>
    <w:rsid w:val="0079139D"/>
    <w:rsid w:val="00791786"/>
    <w:rsid w:val="00791F17"/>
    <w:rsid w:val="0079234D"/>
    <w:rsid w:val="007926EA"/>
    <w:rsid w:val="007936F9"/>
    <w:rsid w:val="007940A2"/>
    <w:rsid w:val="00794426"/>
    <w:rsid w:val="00794731"/>
    <w:rsid w:val="00794848"/>
    <w:rsid w:val="00794F9E"/>
    <w:rsid w:val="007950F2"/>
    <w:rsid w:val="00795949"/>
    <w:rsid w:val="00795AED"/>
    <w:rsid w:val="00796545"/>
    <w:rsid w:val="00796719"/>
    <w:rsid w:val="007967AE"/>
    <w:rsid w:val="00796EBD"/>
    <w:rsid w:val="007A12E9"/>
    <w:rsid w:val="007A1A1D"/>
    <w:rsid w:val="007A21B2"/>
    <w:rsid w:val="007A2211"/>
    <w:rsid w:val="007A28E0"/>
    <w:rsid w:val="007A28E5"/>
    <w:rsid w:val="007A2FFF"/>
    <w:rsid w:val="007A4111"/>
    <w:rsid w:val="007A499B"/>
    <w:rsid w:val="007A5262"/>
    <w:rsid w:val="007A5BFB"/>
    <w:rsid w:val="007A5D71"/>
    <w:rsid w:val="007A67FB"/>
    <w:rsid w:val="007A6EA7"/>
    <w:rsid w:val="007A72A8"/>
    <w:rsid w:val="007A7FE7"/>
    <w:rsid w:val="007B0089"/>
    <w:rsid w:val="007B0578"/>
    <w:rsid w:val="007B10F0"/>
    <w:rsid w:val="007B1708"/>
    <w:rsid w:val="007B1D61"/>
    <w:rsid w:val="007B1D7F"/>
    <w:rsid w:val="007B2374"/>
    <w:rsid w:val="007B2FFE"/>
    <w:rsid w:val="007B3564"/>
    <w:rsid w:val="007B3727"/>
    <w:rsid w:val="007B3976"/>
    <w:rsid w:val="007B4BFD"/>
    <w:rsid w:val="007B4E14"/>
    <w:rsid w:val="007B54D5"/>
    <w:rsid w:val="007B58C2"/>
    <w:rsid w:val="007B6ED7"/>
    <w:rsid w:val="007B7805"/>
    <w:rsid w:val="007C2273"/>
    <w:rsid w:val="007C232C"/>
    <w:rsid w:val="007C2D46"/>
    <w:rsid w:val="007C32CC"/>
    <w:rsid w:val="007C3754"/>
    <w:rsid w:val="007C37B0"/>
    <w:rsid w:val="007C4AAD"/>
    <w:rsid w:val="007C4FA5"/>
    <w:rsid w:val="007C50A4"/>
    <w:rsid w:val="007C5577"/>
    <w:rsid w:val="007C6DD8"/>
    <w:rsid w:val="007D00CF"/>
    <w:rsid w:val="007D0C84"/>
    <w:rsid w:val="007D1AAE"/>
    <w:rsid w:val="007D1F78"/>
    <w:rsid w:val="007D203C"/>
    <w:rsid w:val="007D3932"/>
    <w:rsid w:val="007D426B"/>
    <w:rsid w:val="007D4D40"/>
    <w:rsid w:val="007D5761"/>
    <w:rsid w:val="007D765B"/>
    <w:rsid w:val="007D7F69"/>
    <w:rsid w:val="007E0477"/>
    <w:rsid w:val="007E0633"/>
    <w:rsid w:val="007E07D1"/>
    <w:rsid w:val="007E0E9D"/>
    <w:rsid w:val="007E105A"/>
    <w:rsid w:val="007E1D16"/>
    <w:rsid w:val="007E27A1"/>
    <w:rsid w:val="007E2932"/>
    <w:rsid w:val="007E2A0A"/>
    <w:rsid w:val="007E2CFE"/>
    <w:rsid w:val="007E2F8B"/>
    <w:rsid w:val="007E3339"/>
    <w:rsid w:val="007E35E9"/>
    <w:rsid w:val="007E36DC"/>
    <w:rsid w:val="007E3ACA"/>
    <w:rsid w:val="007E3B01"/>
    <w:rsid w:val="007E41D8"/>
    <w:rsid w:val="007E478B"/>
    <w:rsid w:val="007E51CF"/>
    <w:rsid w:val="007E6378"/>
    <w:rsid w:val="007E68D5"/>
    <w:rsid w:val="007E71F0"/>
    <w:rsid w:val="007E7C7C"/>
    <w:rsid w:val="007F0013"/>
    <w:rsid w:val="007F09A6"/>
    <w:rsid w:val="007F0B6A"/>
    <w:rsid w:val="007F0C7A"/>
    <w:rsid w:val="007F11C9"/>
    <w:rsid w:val="007F17F2"/>
    <w:rsid w:val="007F1866"/>
    <w:rsid w:val="007F1E5E"/>
    <w:rsid w:val="007F21D7"/>
    <w:rsid w:val="007F603F"/>
    <w:rsid w:val="007F64EF"/>
    <w:rsid w:val="007F6CD0"/>
    <w:rsid w:val="007F70D4"/>
    <w:rsid w:val="007F75EF"/>
    <w:rsid w:val="00800439"/>
    <w:rsid w:val="00800EE4"/>
    <w:rsid w:val="008011CE"/>
    <w:rsid w:val="008023B2"/>
    <w:rsid w:val="0080241F"/>
    <w:rsid w:val="0080278F"/>
    <w:rsid w:val="00803067"/>
    <w:rsid w:val="00803280"/>
    <w:rsid w:val="008035E4"/>
    <w:rsid w:val="0080366F"/>
    <w:rsid w:val="00803960"/>
    <w:rsid w:val="00803987"/>
    <w:rsid w:val="0080475E"/>
    <w:rsid w:val="00805513"/>
    <w:rsid w:val="008058CD"/>
    <w:rsid w:val="00806F6B"/>
    <w:rsid w:val="008074E0"/>
    <w:rsid w:val="0080772B"/>
    <w:rsid w:val="008077D6"/>
    <w:rsid w:val="00807828"/>
    <w:rsid w:val="00807ECF"/>
    <w:rsid w:val="00810572"/>
    <w:rsid w:val="0081059F"/>
    <w:rsid w:val="00810766"/>
    <w:rsid w:val="0081098C"/>
    <w:rsid w:val="00810FDE"/>
    <w:rsid w:val="00811190"/>
    <w:rsid w:val="00811261"/>
    <w:rsid w:val="00811320"/>
    <w:rsid w:val="00811476"/>
    <w:rsid w:val="00811B73"/>
    <w:rsid w:val="00811D34"/>
    <w:rsid w:val="008124FF"/>
    <w:rsid w:val="00812EC2"/>
    <w:rsid w:val="008138EC"/>
    <w:rsid w:val="00813ABE"/>
    <w:rsid w:val="00813D62"/>
    <w:rsid w:val="0081434D"/>
    <w:rsid w:val="00814C88"/>
    <w:rsid w:val="008151A4"/>
    <w:rsid w:val="00815719"/>
    <w:rsid w:val="008177D7"/>
    <w:rsid w:val="008179FA"/>
    <w:rsid w:val="00817EE6"/>
    <w:rsid w:val="00817FB3"/>
    <w:rsid w:val="00817FBD"/>
    <w:rsid w:val="00820519"/>
    <w:rsid w:val="008207CE"/>
    <w:rsid w:val="00820D43"/>
    <w:rsid w:val="00820FF3"/>
    <w:rsid w:val="00821214"/>
    <w:rsid w:val="00821525"/>
    <w:rsid w:val="00821B94"/>
    <w:rsid w:val="00821FFE"/>
    <w:rsid w:val="00822529"/>
    <w:rsid w:val="00822B41"/>
    <w:rsid w:val="0082425A"/>
    <w:rsid w:val="008244A0"/>
    <w:rsid w:val="00825BCC"/>
    <w:rsid w:val="00826378"/>
    <w:rsid w:val="008265C4"/>
    <w:rsid w:val="00826C89"/>
    <w:rsid w:val="00827A1E"/>
    <w:rsid w:val="008303CA"/>
    <w:rsid w:val="008305DF"/>
    <w:rsid w:val="00830647"/>
    <w:rsid w:val="00830AB6"/>
    <w:rsid w:val="008313BD"/>
    <w:rsid w:val="00831409"/>
    <w:rsid w:val="008319F2"/>
    <w:rsid w:val="00831AB0"/>
    <w:rsid w:val="008328D6"/>
    <w:rsid w:val="00832BFF"/>
    <w:rsid w:val="00832D96"/>
    <w:rsid w:val="008335BF"/>
    <w:rsid w:val="008337E4"/>
    <w:rsid w:val="008343A5"/>
    <w:rsid w:val="00834603"/>
    <w:rsid w:val="00834A4B"/>
    <w:rsid w:val="00834ACC"/>
    <w:rsid w:val="008368BD"/>
    <w:rsid w:val="008368C8"/>
    <w:rsid w:val="00836F3A"/>
    <w:rsid w:val="00837696"/>
    <w:rsid w:val="008408FE"/>
    <w:rsid w:val="00841A83"/>
    <w:rsid w:val="00841F9D"/>
    <w:rsid w:val="0084210A"/>
    <w:rsid w:val="00842DB6"/>
    <w:rsid w:val="008431DE"/>
    <w:rsid w:val="00844324"/>
    <w:rsid w:val="0084498F"/>
    <w:rsid w:val="008453E0"/>
    <w:rsid w:val="00845550"/>
    <w:rsid w:val="00845619"/>
    <w:rsid w:val="00845984"/>
    <w:rsid w:val="00846512"/>
    <w:rsid w:val="008466C1"/>
    <w:rsid w:val="00846E82"/>
    <w:rsid w:val="00847607"/>
    <w:rsid w:val="008477EE"/>
    <w:rsid w:val="00850413"/>
    <w:rsid w:val="0085060E"/>
    <w:rsid w:val="00850E56"/>
    <w:rsid w:val="008510AB"/>
    <w:rsid w:val="00851939"/>
    <w:rsid w:val="00852C57"/>
    <w:rsid w:val="00852E29"/>
    <w:rsid w:val="0085306D"/>
    <w:rsid w:val="008530A9"/>
    <w:rsid w:val="00853379"/>
    <w:rsid w:val="008535DF"/>
    <w:rsid w:val="00853C83"/>
    <w:rsid w:val="00854020"/>
    <w:rsid w:val="00854700"/>
    <w:rsid w:val="00855C6E"/>
    <w:rsid w:val="00855DE6"/>
    <w:rsid w:val="0085609C"/>
    <w:rsid w:val="008567CA"/>
    <w:rsid w:val="0085681C"/>
    <w:rsid w:val="00856D1D"/>
    <w:rsid w:val="008576B9"/>
    <w:rsid w:val="00857720"/>
    <w:rsid w:val="00860177"/>
    <w:rsid w:val="008602B8"/>
    <w:rsid w:val="00860326"/>
    <w:rsid w:val="008604B0"/>
    <w:rsid w:val="008608DC"/>
    <w:rsid w:val="00860FE6"/>
    <w:rsid w:val="00861109"/>
    <w:rsid w:val="008615E3"/>
    <w:rsid w:val="00861F81"/>
    <w:rsid w:val="008620BB"/>
    <w:rsid w:val="008620F6"/>
    <w:rsid w:val="00863097"/>
    <w:rsid w:val="0086367D"/>
    <w:rsid w:val="00863795"/>
    <w:rsid w:val="00863C58"/>
    <w:rsid w:val="0086419D"/>
    <w:rsid w:val="00864DF9"/>
    <w:rsid w:val="00864E73"/>
    <w:rsid w:val="00865423"/>
    <w:rsid w:val="0086569A"/>
    <w:rsid w:val="00865CD6"/>
    <w:rsid w:val="008663FA"/>
    <w:rsid w:val="008664AE"/>
    <w:rsid w:val="008665DF"/>
    <w:rsid w:val="00870427"/>
    <w:rsid w:val="00870660"/>
    <w:rsid w:val="008712AB"/>
    <w:rsid w:val="008719D8"/>
    <w:rsid w:val="00871E39"/>
    <w:rsid w:val="0087252A"/>
    <w:rsid w:val="00872D69"/>
    <w:rsid w:val="008731A1"/>
    <w:rsid w:val="008732E3"/>
    <w:rsid w:val="00873FA9"/>
    <w:rsid w:val="00874A5E"/>
    <w:rsid w:val="008750E6"/>
    <w:rsid w:val="00875182"/>
    <w:rsid w:val="0087566C"/>
    <w:rsid w:val="008757A4"/>
    <w:rsid w:val="00880CE2"/>
    <w:rsid w:val="00880DA2"/>
    <w:rsid w:val="00881375"/>
    <w:rsid w:val="00881AC5"/>
    <w:rsid w:val="00881D1A"/>
    <w:rsid w:val="008827D0"/>
    <w:rsid w:val="00882BA7"/>
    <w:rsid w:val="00882C67"/>
    <w:rsid w:val="0088325D"/>
    <w:rsid w:val="0088459F"/>
    <w:rsid w:val="008847FB"/>
    <w:rsid w:val="008849BE"/>
    <w:rsid w:val="00884A6A"/>
    <w:rsid w:val="00886067"/>
    <w:rsid w:val="008860DD"/>
    <w:rsid w:val="008867D7"/>
    <w:rsid w:val="008870A6"/>
    <w:rsid w:val="0088760D"/>
    <w:rsid w:val="00887E99"/>
    <w:rsid w:val="0089129C"/>
    <w:rsid w:val="0089162A"/>
    <w:rsid w:val="00891705"/>
    <w:rsid w:val="008917F2"/>
    <w:rsid w:val="00892074"/>
    <w:rsid w:val="008932B4"/>
    <w:rsid w:val="00893A4F"/>
    <w:rsid w:val="00894F14"/>
    <w:rsid w:val="00895453"/>
    <w:rsid w:val="00895F75"/>
    <w:rsid w:val="008963D1"/>
    <w:rsid w:val="00896514"/>
    <w:rsid w:val="00896D96"/>
    <w:rsid w:val="00897F52"/>
    <w:rsid w:val="008A08A9"/>
    <w:rsid w:val="008A0F87"/>
    <w:rsid w:val="008A1465"/>
    <w:rsid w:val="008A20BC"/>
    <w:rsid w:val="008A261F"/>
    <w:rsid w:val="008A373D"/>
    <w:rsid w:val="008A3C3A"/>
    <w:rsid w:val="008A4238"/>
    <w:rsid w:val="008A5F41"/>
    <w:rsid w:val="008A67FA"/>
    <w:rsid w:val="008A6B30"/>
    <w:rsid w:val="008A6D21"/>
    <w:rsid w:val="008A7061"/>
    <w:rsid w:val="008A717A"/>
    <w:rsid w:val="008B0097"/>
    <w:rsid w:val="008B00A6"/>
    <w:rsid w:val="008B00F2"/>
    <w:rsid w:val="008B0410"/>
    <w:rsid w:val="008B0B10"/>
    <w:rsid w:val="008B1163"/>
    <w:rsid w:val="008B1BF1"/>
    <w:rsid w:val="008B2DC2"/>
    <w:rsid w:val="008B3C6B"/>
    <w:rsid w:val="008B3FD6"/>
    <w:rsid w:val="008B47DF"/>
    <w:rsid w:val="008B635B"/>
    <w:rsid w:val="008B79A1"/>
    <w:rsid w:val="008C00C2"/>
    <w:rsid w:val="008C0125"/>
    <w:rsid w:val="008C04AE"/>
    <w:rsid w:val="008C0C24"/>
    <w:rsid w:val="008C104C"/>
    <w:rsid w:val="008C13F2"/>
    <w:rsid w:val="008C16A6"/>
    <w:rsid w:val="008C266C"/>
    <w:rsid w:val="008C2E80"/>
    <w:rsid w:val="008C33EF"/>
    <w:rsid w:val="008C3887"/>
    <w:rsid w:val="008C3E52"/>
    <w:rsid w:val="008C3EEB"/>
    <w:rsid w:val="008C4754"/>
    <w:rsid w:val="008C50E3"/>
    <w:rsid w:val="008C5226"/>
    <w:rsid w:val="008C56FB"/>
    <w:rsid w:val="008C5B3C"/>
    <w:rsid w:val="008C6C22"/>
    <w:rsid w:val="008C6CB2"/>
    <w:rsid w:val="008C6CBF"/>
    <w:rsid w:val="008C6EBF"/>
    <w:rsid w:val="008C7446"/>
    <w:rsid w:val="008C7C25"/>
    <w:rsid w:val="008D0578"/>
    <w:rsid w:val="008D1313"/>
    <w:rsid w:val="008D1A1A"/>
    <w:rsid w:val="008D1A2A"/>
    <w:rsid w:val="008D1CB6"/>
    <w:rsid w:val="008D29D7"/>
    <w:rsid w:val="008D2FE5"/>
    <w:rsid w:val="008D3AD9"/>
    <w:rsid w:val="008D3BD0"/>
    <w:rsid w:val="008D4059"/>
    <w:rsid w:val="008D453A"/>
    <w:rsid w:val="008D4D89"/>
    <w:rsid w:val="008D63EA"/>
    <w:rsid w:val="008D67EE"/>
    <w:rsid w:val="008D772E"/>
    <w:rsid w:val="008E0BBD"/>
    <w:rsid w:val="008E0BD7"/>
    <w:rsid w:val="008E1559"/>
    <w:rsid w:val="008E1822"/>
    <w:rsid w:val="008E2267"/>
    <w:rsid w:val="008E2D53"/>
    <w:rsid w:val="008E3E29"/>
    <w:rsid w:val="008E3E7E"/>
    <w:rsid w:val="008E3FC5"/>
    <w:rsid w:val="008E4672"/>
    <w:rsid w:val="008E4C8A"/>
    <w:rsid w:val="008E4D09"/>
    <w:rsid w:val="008E4F0B"/>
    <w:rsid w:val="008E599B"/>
    <w:rsid w:val="008E642D"/>
    <w:rsid w:val="008E6F8B"/>
    <w:rsid w:val="008E7797"/>
    <w:rsid w:val="008F00E5"/>
    <w:rsid w:val="008F02A0"/>
    <w:rsid w:val="008F0C93"/>
    <w:rsid w:val="008F1161"/>
    <w:rsid w:val="008F16D6"/>
    <w:rsid w:val="008F17C3"/>
    <w:rsid w:val="008F1E84"/>
    <w:rsid w:val="008F2106"/>
    <w:rsid w:val="008F234F"/>
    <w:rsid w:val="008F236B"/>
    <w:rsid w:val="008F27C9"/>
    <w:rsid w:val="008F33B9"/>
    <w:rsid w:val="008F3B4E"/>
    <w:rsid w:val="008F45D6"/>
    <w:rsid w:val="008F4A67"/>
    <w:rsid w:val="008F50B8"/>
    <w:rsid w:val="008F58F5"/>
    <w:rsid w:val="008F5BD7"/>
    <w:rsid w:val="008F6631"/>
    <w:rsid w:val="008F6FFC"/>
    <w:rsid w:val="00901904"/>
    <w:rsid w:val="00901C7C"/>
    <w:rsid w:val="00902A14"/>
    <w:rsid w:val="00902B7E"/>
    <w:rsid w:val="00902C54"/>
    <w:rsid w:val="00902F76"/>
    <w:rsid w:val="00903BD7"/>
    <w:rsid w:val="00904059"/>
    <w:rsid w:val="00904336"/>
    <w:rsid w:val="00904983"/>
    <w:rsid w:val="00906163"/>
    <w:rsid w:val="00906283"/>
    <w:rsid w:val="0090678C"/>
    <w:rsid w:val="00906CB5"/>
    <w:rsid w:val="009074A1"/>
    <w:rsid w:val="00910047"/>
    <w:rsid w:val="009102A2"/>
    <w:rsid w:val="00910DE6"/>
    <w:rsid w:val="009111FE"/>
    <w:rsid w:val="0091201E"/>
    <w:rsid w:val="00912C21"/>
    <w:rsid w:val="00913061"/>
    <w:rsid w:val="009139B9"/>
    <w:rsid w:val="00913DAB"/>
    <w:rsid w:val="00915122"/>
    <w:rsid w:val="00915362"/>
    <w:rsid w:val="00915CBC"/>
    <w:rsid w:val="009168A1"/>
    <w:rsid w:val="00916F74"/>
    <w:rsid w:val="00916FE8"/>
    <w:rsid w:val="009172B0"/>
    <w:rsid w:val="00917351"/>
    <w:rsid w:val="00917C84"/>
    <w:rsid w:val="00917D9C"/>
    <w:rsid w:val="00917F74"/>
    <w:rsid w:val="0092008B"/>
    <w:rsid w:val="00920B62"/>
    <w:rsid w:val="00921548"/>
    <w:rsid w:val="0092331A"/>
    <w:rsid w:val="00924BD2"/>
    <w:rsid w:val="00924DD8"/>
    <w:rsid w:val="00925C96"/>
    <w:rsid w:val="009262D4"/>
    <w:rsid w:val="0092688B"/>
    <w:rsid w:val="00926E58"/>
    <w:rsid w:val="009276AB"/>
    <w:rsid w:val="00927832"/>
    <w:rsid w:val="0092796A"/>
    <w:rsid w:val="00927A15"/>
    <w:rsid w:val="00927DE8"/>
    <w:rsid w:val="00930139"/>
    <w:rsid w:val="00930A19"/>
    <w:rsid w:val="009313DF"/>
    <w:rsid w:val="00931A7E"/>
    <w:rsid w:val="00931C6F"/>
    <w:rsid w:val="00931C70"/>
    <w:rsid w:val="0093234B"/>
    <w:rsid w:val="009329BD"/>
    <w:rsid w:val="00932EA3"/>
    <w:rsid w:val="00932EA8"/>
    <w:rsid w:val="00933659"/>
    <w:rsid w:val="00934235"/>
    <w:rsid w:val="00934261"/>
    <w:rsid w:val="009344B4"/>
    <w:rsid w:val="0093509E"/>
    <w:rsid w:val="00935243"/>
    <w:rsid w:val="00936839"/>
    <w:rsid w:val="00936E4A"/>
    <w:rsid w:val="00937BA6"/>
    <w:rsid w:val="00937BCE"/>
    <w:rsid w:val="0094016A"/>
    <w:rsid w:val="0094037A"/>
    <w:rsid w:val="00940450"/>
    <w:rsid w:val="00940580"/>
    <w:rsid w:val="009412D8"/>
    <w:rsid w:val="00941AC2"/>
    <w:rsid w:val="00941AF7"/>
    <w:rsid w:val="00943C94"/>
    <w:rsid w:val="00943F24"/>
    <w:rsid w:val="00944071"/>
    <w:rsid w:val="00944130"/>
    <w:rsid w:val="00944CDF"/>
    <w:rsid w:val="00945DAC"/>
    <w:rsid w:val="009462F6"/>
    <w:rsid w:val="00946BA6"/>
    <w:rsid w:val="00946FC0"/>
    <w:rsid w:val="00947E5E"/>
    <w:rsid w:val="00950643"/>
    <w:rsid w:val="00950647"/>
    <w:rsid w:val="009509C6"/>
    <w:rsid w:val="00950B7D"/>
    <w:rsid w:val="00950F3E"/>
    <w:rsid w:val="0095113A"/>
    <w:rsid w:val="009511F2"/>
    <w:rsid w:val="0095122A"/>
    <w:rsid w:val="009513C2"/>
    <w:rsid w:val="00952A27"/>
    <w:rsid w:val="009545A1"/>
    <w:rsid w:val="00955062"/>
    <w:rsid w:val="00956565"/>
    <w:rsid w:val="00956745"/>
    <w:rsid w:val="00956B3D"/>
    <w:rsid w:val="00956FE1"/>
    <w:rsid w:val="00957358"/>
    <w:rsid w:val="00957549"/>
    <w:rsid w:val="009575B8"/>
    <w:rsid w:val="00960937"/>
    <w:rsid w:val="00960A93"/>
    <w:rsid w:val="00961286"/>
    <w:rsid w:val="00961787"/>
    <w:rsid w:val="00961AC1"/>
    <w:rsid w:val="00962396"/>
    <w:rsid w:val="0096272A"/>
    <w:rsid w:val="00962A4C"/>
    <w:rsid w:val="00962A57"/>
    <w:rsid w:val="009642DF"/>
    <w:rsid w:val="00965F21"/>
    <w:rsid w:val="009666DF"/>
    <w:rsid w:val="009669D5"/>
    <w:rsid w:val="009673FC"/>
    <w:rsid w:val="00967C83"/>
    <w:rsid w:val="009700B1"/>
    <w:rsid w:val="009704EC"/>
    <w:rsid w:val="00970DEB"/>
    <w:rsid w:val="00970F54"/>
    <w:rsid w:val="00970FE6"/>
    <w:rsid w:val="009713AD"/>
    <w:rsid w:val="0097165E"/>
    <w:rsid w:val="0097241A"/>
    <w:rsid w:val="009729B7"/>
    <w:rsid w:val="00972CA5"/>
    <w:rsid w:val="00972DB1"/>
    <w:rsid w:val="00972E44"/>
    <w:rsid w:val="009734A8"/>
    <w:rsid w:val="00973B18"/>
    <w:rsid w:val="00973C8F"/>
    <w:rsid w:val="00974215"/>
    <w:rsid w:val="00974740"/>
    <w:rsid w:val="00975431"/>
    <w:rsid w:val="00975438"/>
    <w:rsid w:val="00976FF1"/>
    <w:rsid w:val="009775F1"/>
    <w:rsid w:val="009777A3"/>
    <w:rsid w:val="009805DE"/>
    <w:rsid w:val="009827BD"/>
    <w:rsid w:val="00982C57"/>
    <w:rsid w:val="009830B0"/>
    <w:rsid w:val="00983C00"/>
    <w:rsid w:val="00983E78"/>
    <w:rsid w:val="0098409B"/>
    <w:rsid w:val="00984388"/>
    <w:rsid w:val="00984570"/>
    <w:rsid w:val="00984975"/>
    <w:rsid w:val="00984A52"/>
    <w:rsid w:val="00984CA7"/>
    <w:rsid w:val="00984CE3"/>
    <w:rsid w:val="00985631"/>
    <w:rsid w:val="009856F8"/>
    <w:rsid w:val="009857A5"/>
    <w:rsid w:val="00985BC2"/>
    <w:rsid w:val="0098736B"/>
    <w:rsid w:val="009873F7"/>
    <w:rsid w:val="00987A4F"/>
    <w:rsid w:val="00987DAC"/>
    <w:rsid w:val="009914B8"/>
    <w:rsid w:val="009925AC"/>
    <w:rsid w:val="0099287F"/>
    <w:rsid w:val="00992B5F"/>
    <w:rsid w:val="00992CB9"/>
    <w:rsid w:val="00993277"/>
    <w:rsid w:val="0099357E"/>
    <w:rsid w:val="009941FC"/>
    <w:rsid w:val="00994AA7"/>
    <w:rsid w:val="00994B64"/>
    <w:rsid w:val="00994E22"/>
    <w:rsid w:val="00995FBA"/>
    <w:rsid w:val="009971CF"/>
    <w:rsid w:val="009975BD"/>
    <w:rsid w:val="00997D84"/>
    <w:rsid w:val="009A0D8A"/>
    <w:rsid w:val="009A1276"/>
    <w:rsid w:val="009A158C"/>
    <w:rsid w:val="009A1616"/>
    <w:rsid w:val="009A1E1F"/>
    <w:rsid w:val="009A1F44"/>
    <w:rsid w:val="009A206A"/>
    <w:rsid w:val="009A22F2"/>
    <w:rsid w:val="009A2411"/>
    <w:rsid w:val="009A2902"/>
    <w:rsid w:val="009A3B17"/>
    <w:rsid w:val="009A3DB5"/>
    <w:rsid w:val="009A3DD9"/>
    <w:rsid w:val="009A3ECF"/>
    <w:rsid w:val="009A3F61"/>
    <w:rsid w:val="009A3F76"/>
    <w:rsid w:val="009A438B"/>
    <w:rsid w:val="009A4BC8"/>
    <w:rsid w:val="009A5ADF"/>
    <w:rsid w:val="009A5F1B"/>
    <w:rsid w:val="009A5FE3"/>
    <w:rsid w:val="009A6422"/>
    <w:rsid w:val="009A6591"/>
    <w:rsid w:val="009A68F6"/>
    <w:rsid w:val="009A6A73"/>
    <w:rsid w:val="009A6FD3"/>
    <w:rsid w:val="009A7493"/>
    <w:rsid w:val="009B0024"/>
    <w:rsid w:val="009B00D5"/>
    <w:rsid w:val="009B089E"/>
    <w:rsid w:val="009B0995"/>
    <w:rsid w:val="009B0D3B"/>
    <w:rsid w:val="009B16E2"/>
    <w:rsid w:val="009B177A"/>
    <w:rsid w:val="009B38B8"/>
    <w:rsid w:val="009B3FD0"/>
    <w:rsid w:val="009B40DB"/>
    <w:rsid w:val="009B4CFB"/>
    <w:rsid w:val="009B517A"/>
    <w:rsid w:val="009B5FCC"/>
    <w:rsid w:val="009B6BCD"/>
    <w:rsid w:val="009B79D5"/>
    <w:rsid w:val="009C03DB"/>
    <w:rsid w:val="009C05B4"/>
    <w:rsid w:val="009C12FF"/>
    <w:rsid w:val="009C136B"/>
    <w:rsid w:val="009C2B61"/>
    <w:rsid w:val="009C2D92"/>
    <w:rsid w:val="009C2E31"/>
    <w:rsid w:val="009C3B88"/>
    <w:rsid w:val="009C408C"/>
    <w:rsid w:val="009C48E0"/>
    <w:rsid w:val="009C4AEC"/>
    <w:rsid w:val="009C4B46"/>
    <w:rsid w:val="009C4C74"/>
    <w:rsid w:val="009C4E16"/>
    <w:rsid w:val="009C631C"/>
    <w:rsid w:val="009C6803"/>
    <w:rsid w:val="009C7261"/>
    <w:rsid w:val="009C7D76"/>
    <w:rsid w:val="009C7EDC"/>
    <w:rsid w:val="009C7FE6"/>
    <w:rsid w:val="009D01B3"/>
    <w:rsid w:val="009D01C3"/>
    <w:rsid w:val="009D07AB"/>
    <w:rsid w:val="009D2B96"/>
    <w:rsid w:val="009D2D31"/>
    <w:rsid w:val="009D3138"/>
    <w:rsid w:val="009D359D"/>
    <w:rsid w:val="009D3F8E"/>
    <w:rsid w:val="009D4285"/>
    <w:rsid w:val="009D49E9"/>
    <w:rsid w:val="009D5002"/>
    <w:rsid w:val="009D5032"/>
    <w:rsid w:val="009D50C5"/>
    <w:rsid w:val="009D553F"/>
    <w:rsid w:val="009D5830"/>
    <w:rsid w:val="009D5C3A"/>
    <w:rsid w:val="009D68E5"/>
    <w:rsid w:val="009D7895"/>
    <w:rsid w:val="009D7C7C"/>
    <w:rsid w:val="009D7C84"/>
    <w:rsid w:val="009E07C2"/>
    <w:rsid w:val="009E0F0C"/>
    <w:rsid w:val="009E261E"/>
    <w:rsid w:val="009E2C12"/>
    <w:rsid w:val="009E2DF3"/>
    <w:rsid w:val="009E3874"/>
    <w:rsid w:val="009E4011"/>
    <w:rsid w:val="009E425C"/>
    <w:rsid w:val="009E472E"/>
    <w:rsid w:val="009E5349"/>
    <w:rsid w:val="009E535A"/>
    <w:rsid w:val="009E5629"/>
    <w:rsid w:val="009E56C2"/>
    <w:rsid w:val="009E64B8"/>
    <w:rsid w:val="009E6706"/>
    <w:rsid w:val="009E73DD"/>
    <w:rsid w:val="009E759B"/>
    <w:rsid w:val="009E7A31"/>
    <w:rsid w:val="009E7D40"/>
    <w:rsid w:val="009F046A"/>
    <w:rsid w:val="009F1048"/>
    <w:rsid w:val="009F205E"/>
    <w:rsid w:val="009F2297"/>
    <w:rsid w:val="009F2564"/>
    <w:rsid w:val="009F31C9"/>
    <w:rsid w:val="009F36C5"/>
    <w:rsid w:val="009F3943"/>
    <w:rsid w:val="009F411F"/>
    <w:rsid w:val="009F4DA9"/>
    <w:rsid w:val="009F5530"/>
    <w:rsid w:val="009F5992"/>
    <w:rsid w:val="009F6242"/>
    <w:rsid w:val="009F65BF"/>
    <w:rsid w:val="009F6D39"/>
    <w:rsid w:val="009F7098"/>
    <w:rsid w:val="009F7131"/>
    <w:rsid w:val="009F72FB"/>
    <w:rsid w:val="009F78DB"/>
    <w:rsid w:val="009F7CDC"/>
    <w:rsid w:val="009F7DE4"/>
    <w:rsid w:val="00A00483"/>
    <w:rsid w:val="00A007E1"/>
    <w:rsid w:val="00A01026"/>
    <w:rsid w:val="00A0129F"/>
    <w:rsid w:val="00A01766"/>
    <w:rsid w:val="00A01EDF"/>
    <w:rsid w:val="00A02433"/>
    <w:rsid w:val="00A02E17"/>
    <w:rsid w:val="00A035BF"/>
    <w:rsid w:val="00A036F8"/>
    <w:rsid w:val="00A04229"/>
    <w:rsid w:val="00A04384"/>
    <w:rsid w:val="00A0478F"/>
    <w:rsid w:val="00A04EF0"/>
    <w:rsid w:val="00A05705"/>
    <w:rsid w:val="00A05ADB"/>
    <w:rsid w:val="00A062B7"/>
    <w:rsid w:val="00A064FE"/>
    <w:rsid w:val="00A06D05"/>
    <w:rsid w:val="00A07966"/>
    <w:rsid w:val="00A079F7"/>
    <w:rsid w:val="00A1013F"/>
    <w:rsid w:val="00A10270"/>
    <w:rsid w:val="00A10351"/>
    <w:rsid w:val="00A10403"/>
    <w:rsid w:val="00A109D5"/>
    <w:rsid w:val="00A10BE8"/>
    <w:rsid w:val="00A10CA4"/>
    <w:rsid w:val="00A1166C"/>
    <w:rsid w:val="00A117C5"/>
    <w:rsid w:val="00A11A72"/>
    <w:rsid w:val="00A11E45"/>
    <w:rsid w:val="00A11EF0"/>
    <w:rsid w:val="00A120EF"/>
    <w:rsid w:val="00A12D8E"/>
    <w:rsid w:val="00A13377"/>
    <w:rsid w:val="00A15509"/>
    <w:rsid w:val="00A160D8"/>
    <w:rsid w:val="00A1699F"/>
    <w:rsid w:val="00A17254"/>
    <w:rsid w:val="00A17344"/>
    <w:rsid w:val="00A17BC2"/>
    <w:rsid w:val="00A2106C"/>
    <w:rsid w:val="00A217B2"/>
    <w:rsid w:val="00A21B1D"/>
    <w:rsid w:val="00A22721"/>
    <w:rsid w:val="00A23331"/>
    <w:rsid w:val="00A23BBC"/>
    <w:rsid w:val="00A24436"/>
    <w:rsid w:val="00A244F7"/>
    <w:rsid w:val="00A24C1D"/>
    <w:rsid w:val="00A24EA1"/>
    <w:rsid w:val="00A25233"/>
    <w:rsid w:val="00A25A1B"/>
    <w:rsid w:val="00A25B01"/>
    <w:rsid w:val="00A25FA7"/>
    <w:rsid w:val="00A26773"/>
    <w:rsid w:val="00A267C3"/>
    <w:rsid w:val="00A26853"/>
    <w:rsid w:val="00A2767A"/>
    <w:rsid w:val="00A30274"/>
    <w:rsid w:val="00A30306"/>
    <w:rsid w:val="00A30C46"/>
    <w:rsid w:val="00A30E9E"/>
    <w:rsid w:val="00A31711"/>
    <w:rsid w:val="00A3269F"/>
    <w:rsid w:val="00A330E6"/>
    <w:rsid w:val="00A3330D"/>
    <w:rsid w:val="00A34F40"/>
    <w:rsid w:val="00A35A5C"/>
    <w:rsid w:val="00A36D5E"/>
    <w:rsid w:val="00A36F77"/>
    <w:rsid w:val="00A379E9"/>
    <w:rsid w:val="00A37DC7"/>
    <w:rsid w:val="00A404BF"/>
    <w:rsid w:val="00A40828"/>
    <w:rsid w:val="00A40AC6"/>
    <w:rsid w:val="00A40F01"/>
    <w:rsid w:val="00A41177"/>
    <w:rsid w:val="00A412C0"/>
    <w:rsid w:val="00A41608"/>
    <w:rsid w:val="00A420D2"/>
    <w:rsid w:val="00A42368"/>
    <w:rsid w:val="00A4310B"/>
    <w:rsid w:val="00A431CF"/>
    <w:rsid w:val="00A43B57"/>
    <w:rsid w:val="00A43BEB"/>
    <w:rsid w:val="00A43D92"/>
    <w:rsid w:val="00A441AC"/>
    <w:rsid w:val="00A44453"/>
    <w:rsid w:val="00A44E90"/>
    <w:rsid w:val="00A4530C"/>
    <w:rsid w:val="00A46F56"/>
    <w:rsid w:val="00A4737B"/>
    <w:rsid w:val="00A47458"/>
    <w:rsid w:val="00A47C46"/>
    <w:rsid w:val="00A5012E"/>
    <w:rsid w:val="00A504DB"/>
    <w:rsid w:val="00A506B5"/>
    <w:rsid w:val="00A50C8C"/>
    <w:rsid w:val="00A50E6C"/>
    <w:rsid w:val="00A51880"/>
    <w:rsid w:val="00A51C70"/>
    <w:rsid w:val="00A51DDE"/>
    <w:rsid w:val="00A52143"/>
    <w:rsid w:val="00A525AC"/>
    <w:rsid w:val="00A52EAB"/>
    <w:rsid w:val="00A531CB"/>
    <w:rsid w:val="00A53360"/>
    <w:rsid w:val="00A537ED"/>
    <w:rsid w:val="00A53853"/>
    <w:rsid w:val="00A5416E"/>
    <w:rsid w:val="00A54783"/>
    <w:rsid w:val="00A547CF"/>
    <w:rsid w:val="00A5497A"/>
    <w:rsid w:val="00A5540C"/>
    <w:rsid w:val="00A55C3B"/>
    <w:rsid w:val="00A55F4A"/>
    <w:rsid w:val="00A56E24"/>
    <w:rsid w:val="00A57579"/>
    <w:rsid w:val="00A57702"/>
    <w:rsid w:val="00A57733"/>
    <w:rsid w:val="00A57AB8"/>
    <w:rsid w:val="00A57D5F"/>
    <w:rsid w:val="00A60C8B"/>
    <w:rsid w:val="00A61133"/>
    <w:rsid w:val="00A614E0"/>
    <w:rsid w:val="00A61F1B"/>
    <w:rsid w:val="00A6268D"/>
    <w:rsid w:val="00A632B0"/>
    <w:rsid w:val="00A6332D"/>
    <w:rsid w:val="00A6365B"/>
    <w:rsid w:val="00A64CB4"/>
    <w:rsid w:val="00A65498"/>
    <w:rsid w:val="00A6595D"/>
    <w:rsid w:val="00A65FAA"/>
    <w:rsid w:val="00A6616E"/>
    <w:rsid w:val="00A66392"/>
    <w:rsid w:val="00A66745"/>
    <w:rsid w:val="00A66C02"/>
    <w:rsid w:val="00A67A5A"/>
    <w:rsid w:val="00A67B39"/>
    <w:rsid w:val="00A67D26"/>
    <w:rsid w:val="00A7003E"/>
    <w:rsid w:val="00A70EA7"/>
    <w:rsid w:val="00A70EE0"/>
    <w:rsid w:val="00A710C8"/>
    <w:rsid w:val="00A713A6"/>
    <w:rsid w:val="00A716C0"/>
    <w:rsid w:val="00A71909"/>
    <w:rsid w:val="00A71B13"/>
    <w:rsid w:val="00A7237D"/>
    <w:rsid w:val="00A7274E"/>
    <w:rsid w:val="00A73534"/>
    <w:rsid w:val="00A74221"/>
    <w:rsid w:val="00A74D3C"/>
    <w:rsid w:val="00A7505F"/>
    <w:rsid w:val="00A75098"/>
    <w:rsid w:val="00A769FF"/>
    <w:rsid w:val="00A76A15"/>
    <w:rsid w:val="00A7785F"/>
    <w:rsid w:val="00A77B6C"/>
    <w:rsid w:val="00A806B5"/>
    <w:rsid w:val="00A80D9E"/>
    <w:rsid w:val="00A81133"/>
    <w:rsid w:val="00A81343"/>
    <w:rsid w:val="00A81E1F"/>
    <w:rsid w:val="00A820A9"/>
    <w:rsid w:val="00A82DB7"/>
    <w:rsid w:val="00A82F50"/>
    <w:rsid w:val="00A843E9"/>
    <w:rsid w:val="00A849BF"/>
    <w:rsid w:val="00A84D87"/>
    <w:rsid w:val="00A85328"/>
    <w:rsid w:val="00A85761"/>
    <w:rsid w:val="00A857D1"/>
    <w:rsid w:val="00A86D68"/>
    <w:rsid w:val="00A8717A"/>
    <w:rsid w:val="00A876C2"/>
    <w:rsid w:val="00A90CE3"/>
    <w:rsid w:val="00A90E52"/>
    <w:rsid w:val="00A90E76"/>
    <w:rsid w:val="00A90F40"/>
    <w:rsid w:val="00A92700"/>
    <w:rsid w:val="00A92DD8"/>
    <w:rsid w:val="00A94985"/>
    <w:rsid w:val="00A94A63"/>
    <w:rsid w:val="00A95234"/>
    <w:rsid w:val="00A95D34"/>
    <w:rsid w:val="00A9648A"/>
    <w:rsid w:val="00A96D05"/>
    <w:rsid w:val="00A972B4"/>
    <w:rsid w:val="00A972E8"/>
    <w:rsid w:val="00AA05A6"/>
    <w:rsid w:val="00AA0F93"/>
    <w:rsid w:val="00AA1022"/>
    <w:rsid w:val="00AA17AD"/>
    <w:rsid w:val="00AA40AA"/>
    <w:rsid w:val="00AA4707"/>
    <w:rsid w:val="00AA4CB2"/>
    <w:rsid w:val="00AA587C"/>
    <w:rsid w:val="00AA5884"/>
    <w:rsid w:val="00AA5BA7"/>
    <w:rsid w:val="00AA5F3B"/>
    <w:rsid w:val="00AA637A"/>
    <w:rsid w:val="00AA6D9E"/>
    <w:rsid w:val="00AA7293"/>
    <w:rsid w:val="00AA72C6"/>
    <w:rsid w:val="00AA756C"/>
    <w:rsid w:val="00AA7BAB"/>
    <w:rsid w:val="00AA7DA8"/>
    <w:rsid w:val="00AB00CF"/>
    <w:rsid w:val="00AB03B6"/>
    <w:rsid w:val="00AB1C1A"/>
    <w:rsid w:val="00AB1C5F"/>
    <w:rsid w:val="00AB1F21"/>
    <w:rsid w:val="00AB1F76"/>
    <w:rsid w:val="00AB29B8"/>
    <w:rsid w:val="00AB3949"/>
    <w:rsid w:val="00AB3A01"/>
    <w:rsid w:val="00AB3D05"/>
    <w:rsid w:val="00AB42F1"/>
    <w:rsid w:val="00AB4471"/>
    <w:rsid w:val="00AB45E8"/>
    <w:rsid w:val="00AB51A1"/>
    <w:rsid w:val="00AB52AA"/>
    <w:rsid w:val="00AB55AB"/>
    <w:rsid w:val="00AB5A89"/>
    <w:rsid w:val="00AB5EB9"/>
    <w:rsid w:val="00AB6063"/>
    <w:rsid w:val="00AB62CC"/>
    <w:rsid w:val="00AB6B58"/>
    <w:rsid w:val="00AB6F49"/>
    <w:rsid w:val="00AB707E"/>
    <w:rsid w:val="00AB7161"/>
    <w:rsid w:val="00AB7803"/>
    <w:rsid w:val="00AC01C8"/>
    <w:rsid w:val="00AC0207"/>
    <w:rsid w:val="00AC27A1"/>
    <w:rsid w:val="00AC3B0E"/>
    <w:rsid w:val="00AC446E"/>
    <w:rsid w:val="00AC491C"/>
    <w:rsid w:val="00AC4EC8"/>
    <w:rsid w:val="00AC5157"/>
    <w:rsid w:val="00AC51AB"/>
    <w:rsid w:val="00AC5BC1"/>
    <w:rsid w:val="00AC6080"/>
    <w:rsid w:val="00AC6B5C"/>
    <w:rsid w:val="00AC7293"/>
    <w:rsid w:val="00AC7B9B"/>
    <w:rsid w:val="00AD0EB7"/>
    <w:rsid w:val="00AD0F57"/>
    <w:rsid w:val="00AD1C58"/>
    <w:rsid w:val="00AD246C"/>
    <w:rsid w:val="00AD253E"/>
    <w:rsid w:val="00AD26C2"/>
    <w:rsid w:val="00AD2791"/>
    <w:rsid w:val="00AD3224"/>
    <w:rsid w:val="00AD46E6"/>
    <w:rsid w:val="00AD48BD"/>
    <w:rsid w:val="00AD4A00"/>
    <w:rsid w:val="00AD4A88"/>
    <w:rsid w:val="00AD4F04"/>
    <w:rsid w:val="00AD5404"/>
    <w:rsid w:val="00AD54C1"/>
    <w:rsid w:val="00AD5CED"/>
    <w:rsid w:val="00AD62B0"/>
    <w:rsid w:val="00AD6EC2"/>
    <w:rsid w:val="00AD6FE4"/>
    <w:rsid w:val="00AD787B"/>
    <w:rsid w:val="00AD7DC1"/>
    <w:rsid w:val="00AD7E94"/>
    <w:rsid w:val="00AE0212"/>
    <w:rsid w:val="00AE04A3"/>
    <w:rsid w:val="00AE0E35"/>
    <w:rsid w:val="00AE15AB"/>
    <w:rsid w:val="00AE1C9D"/>
    <w:rsid w:val="00AE1EBD"/>
    <w:rsid w:val="00AE3A55"/>
    <w:rsid w:val="00AE3B9E"/>
    <w:rsid w:val="00AE46EF"/>
    <w:rsid w:val="00AE4BF5"/>
    <w:rsid w:val="00AE6078"/>
    <w:rsid w:val="00AE60F8"/>
    <w:rsid w:val="00AE6886"/>
    <w:rsid w:val="00AE7756"/>
    <w:rsid w:val="00AF0308"/>
    <w:rsid w:val="00AF0CF0"/>
    <w:rsid w:val="00AF1726"/>
    <w:rsid w:val="00AF183C"/>
    <w:rsid w:val="00AF3133"/>
    <w:rsid w:val="00AF3EC1"/>
    <w:rsid w:val="00AF4449"/>
    <w:rsid w:val="00AF4E22"/>
    <w:rsid w:val="00AF4F02"/>
    <w:rsid w:val="00AF5690"/>
    <w:rsid w:val="00AF66A5"/>
    <w:rsid w:val="00AF6850"/>
    <w:rsid w:val="00AF6A10"/>
    <w:rsid w:val="00AF7549"/>
    <w:rsid w:val="00AF77F3"/>
    <w:rsid w:val="00AF7C50"/>
    <w:rsid w:val="00B004BD"/>
    <w:rsid w:val="00B00CD8"/>
    <w:rsid w:val="00B0151A"/>
    <w:rsid w:val="00B0158B"/>
    <w:rsid w:val="00B01F4F"/>
    <w:rsid w:val="00B0252E"/>
    <w:rsid w:val="00B03457"/>
    <w:rsid w:val="00B0384F"/>
    <w:rsid w:val="00B04523"/>
    <w:rsid w:val="00B051AE"/>
    <w:rsid w:val="00B05216"/>
    <w:rsid w:val="00B062ED"/>
    <w:rsid w:val="00B06889"/>
    <w:rsid w:val="00B06A53"/>
    <w:rsid w:val="00B06D09"/>
    <w:rsid w:val="00B07D70"/>
    <w:rsid w:val="00B1036B"/>
    <w:rsid w:val="00B10D91"/>
    <w:rsid w:val="00B10ED5"/>
    <w:rsid w:val="00B11156"/>
    <w:rsid w:val="00B12105"/>
    <w:rsid w:val="00B12483"/>
    <w:rsid w:val="00B12FC5"/>
    <w:rsid w:val="00B15605"/>
    <w:rsid w:val="00B15DA8"/>
    <w:rsid w:val="00B15E9A"/>
    <w:rsid w:val="00B16BF5"/>
    <w:rsid w:val="00B17721"/>
    <w:rsid w:val="00B177E6"/>
    <w:rsid w:val="00B20835"/>
    <w:rsid w:val="00B20BC7"/>
    <w:rsid w:val="00B213BF"/>
    <w:rsid w:val="00B2164F"/>
    <w:rsid w:val="00B218D8"/>
    <w:rsid w:val="00B21D2F"/>
    <w:rsid w:val="00B21F06"/>
    <w:rsid w:val="00B22E0F"/>
    <w:rsid w:val="00B22F5E"/>
    <w:rsid w:val="00B23018"/>
    <w:rsid w:val="00B236D0"/>
    <w:rsid w:val="00B23801"/>
    <w:rsid w:val="00B23806"/>
    <w:rsid w:val="00B24BF5"/>
    <w:rsid w:val="00B24E5E"/>
    <w:rsid w:val="00B24F0B"/>
    <w:rsid w:val="00B25017"/>
    <w:rsid w:val="00B25A03"/>
    <w:rsid w:val="00B26021"/>
    <w:rsid w:val="00B2634B"/>
    <w:rsid w:val="00B2637C"/>
    <w:rsid w:val="00B2750B"/>
    <w:rsid w:val="00B2766D"/>
    <w:rsid w:val="00B279A3"/>
    <w:rsid w:val="00B27D99"/>
    <w:rsid w:val="00B302F5"/>
    <w:rsid w:val="00B30F05"/>
    <w:rsid w:val="00B312D7"/>
    <w:rsid w:val="00B3178F"/>
    <w:rsid w:val="00B325DE"/>
    <w:rsid w:val="00B328F1"/>
    <w:rsid w:val="00B3363B"/>
    <w:rsid w:val="00B337C7"/>
    <w:rsid w:val="00B33C65"/>
    <w:rsid w:val="00B33DC6"/>
    <w:rsid w:val="00B33FAC"/>
    <w:rsid w:val="00B341B6"/>
    <w:rsid w:val="00B34884"/>
    <w:rsid w:val="00B3643E"/>
    <w:rsid w:val="00B36615"/>
    <w:rsid w:val="00B37298"/>
    <w:rsid w:val="00B40E68"/>
    <w:rsid w:val="00B40EDB"/>
    <w:rsid w:val="00B41079"/>
    <w:rsid w:val="00B419E8"/>
    <w:rsid w:val="00B4390B"/>
    <w:rsid w:val="00B43B41"/>
    <w:rsid w:val="00B4478F"/>
    <w:rsid w:val="00B45196"/>
    <w:rsid w:val="00B4611A"/>
    <w:rsid w:val="00B46124"/>
    <w:rsid w:val="00B467AB"/>
    <w:rsid w:val="00B46C73"/>
    <w:rsid w:val="00B4750A"/>
    <w:rsid w:val="00B5001C"/>
    <w:rsid w:val="00B50D8D"/>
    <w:rsid w:val="00B50E9C"/>
    <w:rsid w:val="00B51085"/>
    <w:rsid w:val="00B5140F"/>
    <w:rsid w:val="00B516F4"/>
    <w:rsid w:val="00B51C78"/>
    <w:rsid w:val="00B51DAD"/>
    <w:rsid w:val="00B52530"/>
    <w:rsid w:val="00B52AD3"/>
    <w:rsid w:val="00B5405D"/>
    <w:rsid w:val="00B5470E"/>
    <w:rsid w:val="00B5493D"/>
    <w:rsid w:val="00B54F2F"/>
    <w:rsid w:val="00B55508"/>
    <w:rsid w:val="00B560DE"/>
    <w:rsid w:val="00B571EB"/>
    <w:rsid w:val="00B57989"/>
    <w:rsid w:val="00B57996"/>
    <w:rsid w:val="00B604A3"/>
    <w:rsid w:val="00B60E08"/>
    <w:rsid w:val="00B619AA"/>
    <w:rsid w:val="00B625EC"/>
    <w:rsid w:val="00B629B2"/>
    <w:rsid w:val="00B632EC"/>
    <w:rsid w:val="00B634E9"/>
    <w:rsid w:val="00B63C35"/>
    <w:rsid w:val="00B63F4A"/>
    <w:rsid w:val="00B64358"/>
    <w:rsid w:val="00B65505"/>
    <w:rsid w:val="00B66E65"/>
    <w:rsid w:val="00B700A0"/>
    <w:rsid w:val="00B70BF5"/>
    <w:rsid w:val="00B719BD"/>
    <w:rsid w:val="00B72292"/>
    <w:rsid w:val="00B72784"/>
    <w:rsid w:val="00B7307F"/>
    <w:rsid w:val="00B73823"/>
    <w:rsid w:val="00B73BFA"/>
    <w:rsid w:val="00B741C9"/>
    <w:rsid w:val="00B744B3"/>
    <w:rsid w:val="00B744F1"/>
    <w:rsid w:val="00B7523E"/>
    <w:rsid w:val="00B7651C"/>
    <w:rsid w:val="00B766BC"/>
    <w:rsid w:val="00B76A20"/>
    <w:rsid w:val="00B76E10"/>
    <w:rsid w:val="00B80F19"/>
    <w:rsid w:val="00B816EF"/>
    <w:rsid w:val="00B81950"/>
    <w:rsid w:val="00B8329A"/>
    <w:rsid w:val="00B8378B"/>
    <w:rsid w:val="00B840CF"/>
    <w:rsid w:val="00B847E6"/>
    <w:rsid w:val="00B849E3"/>
    <w:rsid w:val="00B850ED"/>
    <w:rsid w:val="00B85296"/>
    <w:rsid w:val="00B85FD5"/>
    <w:rsid w:val="00B86066"/>
    <w:rsid w:val="00B870CF"/>
    <w:rsid w:val="00B87489"/>
    <w:rsid w:val="00B87717"/>
    <w:rsid w:val="00B909B5"/>
    <w:rsid w:val="00B91754"/>
    <w:rsid w:val="00B91AFB"/>
    <w:rsid w:val="00B92B48"/>
    <w:rsid w:val="00B92B75"/>
    <w:rsid w:val="00B939DA"/>
    <w:rsid w:val="00B9404A"/>
    <w:rsid w:val="00B94E4F"/>
    <w:rsid w:val="00B9566C"/>
    <w:rsid w:val="00B95895"/>
    <w:rsid w:val="00B95E03"/>
    <w:rsid w:val="00B967BE"/>
    <w:rsid w:val="00B96A19"/>
    <w:rsid w:val="00B96B9C"/>
    <w:rsid w:val="00B96C76"/>
    <w:rsid w:val="00B96E74"/>
    <w:rsid w:val="00B9742A"/>
    <w:rsid w:val="00B97739"/>
    <w:rsid w:val="00B97A44"/>
    <w:rsid w:val="00BA0535"/>
    <w:rsid w:val="00BA098C"/>
    <w:rsid w:val="00BA0B10"/>
    <w:rsid w:val="00BA278D"/>
    <w:rsid w:val="00BA2D17"/>
    <w:rsid w:val="00BA3531"/>
    <w:rsid w:val="00BA4859"/>
    <w:rsid w:val="00BA48F3"/>
    <w:rsid w:val="00BA4E9D"/>
    <w:rsid w:val="00BA4F95"/>
    <w:rsid w:val="00BA522D"/>
    <w:rsid w:val="00BA553C"/>
    <w:rsid w:val="00BA7629"/>
    <w:rsid w:val="00BA767D"/>
    <w:rsid w:val="00BA7803"/>
    <w:rsid w:val="00BA7920"/>
    <w:rsid w:val="00BA7C85"/>
    <w:rsid w:val="00BA7FB6"/>
    <w:rsid w:val="00BB0547"/>
    <w:rsid w:val="00BB0E71"/>
    <w:rsid w:val="00BB0ED4"/>
    <w:rsid w:val="00BB1438"/>
    <w:rsid w:val="00BB1C9A"/>
    <w:rsid w:val="00BB1D22"/>
    <w:rsid w:val="00BB247F"/>
    <w:rsid w:val="00BB25C0"/>
    <w:rsid w:val="00BB2ECD"/>
    <w:rsid w:val="00BB32A9"/>
    <w:rsid w:val="00BB33D6"/>
    <w:rsid w:val="00BB3482"/>
    <w:rsid w:val="00BB3991"/>
    <w:rsid w:val="00BB3C6A"/>
    <w:rsid w:val="00BB40B9"/>
    <w:rsid w:val="00BB4C27"/>
    <w:rsid w:val="00BB56CF"/>
    <w:rsid w:val="00BB6B4B"/>
    <w:rsid w:val="00BC080D"/>
    <w:rsid w:val="00BC0E02"/>
    <w:rsid w:val="00BC0ED6"/>
    <w:rsid w:val="00BC1720"/>
    <w:rsid w:val="00BC1D85"/>
    <w:rsid w:val="00BC4316"/>
    <w:rsid w:val="00BC504B"/>
    <w:rsid w:val="00BC58ED"/>
    <w:rsid w:val="00BC647E"/>
    <w:rsid w:val="00BC6626"/>
    <w:rsid w:val="00BC71B9"/>
    <w:rsid w:val="00BC754D"/>
    <w:rsid w:val="00BD083C"/>
    <w:rsid w:val="00BD0F96"/>
    <w:rsid w:val="00BD1538"/>
    <w:rsid w:val="00BD1A14"/>
    <w:rsid w:val="00BD1AA0"/>
    <w:rsid w:val="00BD38DE"/>
    <w:rsid w:val="00BD4215"/>
    <w:rsid w:val="00BD48BA"/>
    <w:rsid w:val="00BD4C70"/>
    <w:rsid w:val="00BD5543"/>
    <w:rsid w:val="00BD587B"/>
    <w:rsid w:val="00BD6016"/>
    <w:rsid w:val="00BD63C6"/>
    <w:rsid w:val="00BD6532"/>
    <w:rsid w:val="00BD664A"/>
    <w:rsid w:val="00BD706A"/>
    <w:rsid w:val="00BD7094"/>
    <w:rsid w:val="00BD75EE"/>
    <w:rsid w:val="00BD784E"/>
    <w:rsid w:val="00BE0975"/>
    <w:rsid w:val="00BE200C"/>
    <w:rsid w:val="00BE266F"/>
    <w:rsid w:val="00BE28D9"/>
    <w:rsid w:val="00BE2A9D"/>
    <w:rsid w:val="00BE2B8F"/>
    <w:rsid w:val="00BE48A1"/>
    <w:rsid w:val="00BE525A"/>
    <w:rsid w:val="00BE528B"/>
    <w:rsid w:val="00BE5AAC"/>
    <w:rsid w:val="00BE6CC5"/>
    <w:rsid w:val="00BF0D0B"/>
    <w:rsid w:val="00BF163A"/>
    <w:rsid w:val="00BF18D0"/>
    <w:rsid w:val="00BF20D5"/>
    <w:rsid w:val="00BF23A4"/>
    <w:rsid w:val="00BF264E"/>
    <w:rsid w:val="00BF297A"/>
    <w:rsid w:val="00BF3211"/>
    <w:rsid w:val="00BF356C"/>
    <w:rsid w:val="00BF37EC"/>
    <w:rsid w:val="00BF577A"/>
    <w:rsid w:val="00BF5DAF"/>
    <w:rsid w:val="00BF5DF6"/>
    <w:rsid w:val="00BF6195"/>
    <w:rsid w:val="00BF6C5A"/>
    <w:rsid w:val="00BF6F0A"/>
    <w:rsid w:val="00BF72C7"/>
    <w:rsid w:val="00BF7EA0"/>
    <w:rsid w:val="00BF7FC0"/>
    <w:rsid w:val="00C000FA"/>
    <w:rsid w:val="00C00B5F"/>
    <w:rsid w:val="00C0235F"/>
    <w:rsid w:val="00C026A1"/>
    <w:rsid w:val="00C0273B"/>
    <w:rsid w:val="00C03488"/>
    <w:rsid w:val="00C038C7"/>
    <w:rsid w:val="00C03D61"/>
    <w:rsid w:val="00C04177"/>
    <w:rsid w:val="00C04F39"/>
    <w:rsid w:val="00C0628A"/>
    <w:rsid w:val="00C064CB"/>
    <w:rsid w:val="00C0708C"/>
    <w:rsid w:val="00C07120"/>
    <w:rsid w:val="00C071E0"/>
    <w:rsid w:val="00C07C20"/>
    <w:rsid w:val="00C1050B"/>
    <w:rsid w:val="00C116C1"/>
    <w:rsid w:val="00C119F5"/>
    <w:rsid w:val="00C1208C"/>
    <w:rsid w:val="00C1300E"/>
    <w:rsid w:val="00C13353"/>
    <w:rsid w:val="00C1371A"/>
    <w:rsid w:val="00C14A62"/>
    <w:rsid w:val="00C15427"/>
    <w:rsid w:val="00C16167"/>
    <w:rsid w:val="00C164FD"/>
    <w:rsid w:val="00C17294"/>
    <w:rsid w:val="00C17E0A"/>
    <w:rsid w:val="00C20259"/>
    <w:rsid w:val="00C20493"/>
    <w:rsid w:val="00C206E7"/>
    <w:rsid w:val="00C20730"/>
    <w:rsid w:val="00C20E27"/>
    <w:rsid w:val="00C2239E"/>
    <w:rsid w:val="00C22445"/>
    <w:rsid w:val="00C22AB3"/>
    <w:rsid w:val="00C24CC8"/>
    <w:rsid w:val="00C269A1"/>
    <w:rsid w:val="00C26B7F"/>
    <w:rsid w:val="00C2791F"/>
    <w:rsid w:val="00C27935"/>
    <w:rsid w:val="00C279D8"/>
    <w:rsid w:val="00C27B11"/>
    <w:rsid w:val="00C27BD9"/>
    <w:rsid w:val="00C303F6"/>
    <w:rsid w:val="00C30BC1"/>
    <w:rsid w:val="00C31152"/>
    <w:rsid w:val="00C321AE"/>
    <w:rsid w:val="00C32A65"/>
    <w:rsid w:val="00C32BF4"/>
    <w:rsid w:val="00C337B7"/>
    <w:rsid w:val="00C339AC"/>
    <w:rsid w:val="00C34C3E"/>
    <w:rsid w:val="00C35C6C"/>
    <w:rsid w:val="00C36627"/>
    <w:rsid w:val="00C37007"/>
    <w:rsid w:val="00C413C5"/>
    <w:rsid w:val="00C41950"/>
    <w:rsid w:val="00C41A23"/>
    <w:rsid w:val="00C41A68"/>
    <w:rsid w:val="00C41E9C"/>
    <w:rsid w:val="00C42CBF"/>
    <w:rsid w:val="00C431F5"/>
    <w:rsid w:val="00C43CC0"/>
    <w:rsid w:val="00C44296"/>
    <w:rsid w:val="00C44C03"/>
    <w:rsid w:val="00C44D03"/>
    <w:rsid w:val="00C453B1"/>
    <w:rsid w:val="00C45C10"/>
    <w:rsid w:val="00C45C1D"/>
    <w:rsid w:val="00C46167"/>
    <w:rsid w:val="00C465FC"/>
    <w:rsid w:val="00C4668A"/>
    <w:rsid w:val="00C46B77"/>
    <w:rsid w:val="00C46E0D"/>
    <w:rsid w:val="00C47495"/>
    <w:rsid w:val="00C47A45"/>
    <w:rsid w:val="00C47E8F"/>
    <w:rsid w:val="00C50114"/>
    <w:rsid w:val="00C50434"/>
    <w:rsid w:val="00C5059F"/>
    <w:rsid w:val="00C50C43"/>
    <w:rsid w:val="00C51AD3"/>
    <w:rsid w:val="00C525BB"/>
    <w:rsid w:val="00C527EC"/>
    <w:rsid w:val="00C53159"/>
    <w:rsid w:val="00C531E4"/>
    <w:rsid w:val="00C53219"/>
    <w:rsid w:val="00C53369"/>
    <w:rsid w:val="00C5368F"/>
    <w:rsid w:val="00C53A58"/>
    <w:rsid w:val="00C53CCA"/>
    <w:rsid w:val="00C5420C"/>
    <w:rsid w:val="00C54219"/>
    <w:rsid w:val="00C545AB"/>
    <w:rsid w:val="00C54A0A"/>
    <w:rsid w:val="00C55002"/>
    <w:rsid w:val="00C55355"/>
    <w:rsid w:val="00C55C46"/>
    <w:rsid w:val="00C56268"/>
    <w:rsid w:val="00C56BC7"/>
    <w:rsid w:val="00C56D13"/>
    <w:rsid w:val="00C56E98"/>
    <w:rsid w:val="00C60912"/>
    <w:rsid w:val="00C61454"/>
    <w:rsid w:val="00C636BA"/>
    <w:rsid w:val="00C639A4"/>
    <w:rsid w:val="00C63DA8"/>
    <w:rsid w:val="00C6405E"/>
    <w:rsid w:val="00C64443"/>
    <w:rsid w:val="00C6510F"/>
    <w:rsid w:val="00C65723"/>
    <w:rsid w:val="00C65F7E"/>
    <w:rsid w:val="00C66163"/>
    <w:rsid w:val="00C66699"/>
    <w:rsid w:val="00C66825"/>
    <w:rsid w:val="00C668F0"/>
    <w:rsid w:val="00C66F6E"/>
    <w:rsid w:val="00C70DD3"/>
    <w:rsid w:val="00C71E0E"/>
    <w:rsid w:val="00C72AD7"/>
    <w:rsid w:val="00C7331B"/>
    <w:rsid w:val="00C74DEA"/>
    <w:rsid w:val="00C76A6B"/>
    <w:rsid w:val="00C77E64"/>
    <w:rsid w:val="00C802FF"/>
    <w:rsid w:val="00C80363"/>
    <w:rsid w:val="00C81617"/>
    <w:rsid w:val="00C81954"/>
    <w:rsid w:val="00C819CD"/>
    <w:rsid w:val="00C8220D"/>
    <w:rsid w:val="00C82699"/>
    <w:rsid w:val="00C82C37"/>
    <w:rsid w:val="00C83DAA"/>
    <w:rsid w:val="00C84509"/>
    <w:rsid w:val="00C845AD"/>
    <w:rsid w:val="00C87E3A"/>
    <w:rsid w:val="00C902FE"/>
    <w:rsid w:val="00C906F9"/>
    <w:rsid w:val="00C9214B"/>
    <w:rsid w:val="00C928D0"/>
    <w:rsid w:val="00C93425"/>
    <w:rsid w:val="00C935AE"/>
    <w:rsid w:val="00C938BA"/>
    <w:rsid w:val="00C94919"/>
    <w:rsid w:val="00C95003"/>
    <w:rsid w:val="00C959D7"/>
    <w:rsid w:val="00C962CF"/>
    <w:rsid w:val="00C975D8"/>
    <w:rsid w:val="00CA056B"/>
    <w:rsid w:val="00CA080B"/>
    <w:rsid w:val="00CA197F"/>
    <w:rsid w:val="00CA1D35"/>
    <w:rsid w:val="00CA2C66"/>
    <w:rsid w:val="00CA2EBC"/>
    <w:rsid w:val="00CA38A0"/>
    <w:rsid w:val="00CA467C"/>
    <w:rsid w:val="00CA559A"/>
    <w:rsid w:val="00CA5D3E"/>
    <w:rsid w:val="00CA6467"/>
    <w:rsid w:val="00CA6992"/>
    <w:rsid w:val="00CA6B2C"/>
    <w:rsid w:val="00CB0357"/>
    <w:rsid w:val="00CB0B25"/>
    <w:rsid w:val="00CB0ED9"/>
    <w:rsid w:val="00CB131E"/>
    <w:rsid w:val="00CB167E"/>
    <w:rsid w:val="00CB1839"/>
    <w:rsid w:val="00CB1B3C"/>
    <w:rsid w:val="00CB2444"/>
    <w:rsid w:val="00CB2559"/>
    <w:rsid w:val="00CB291D"/>
    <w:rsid w:val="00CB2BAD"/>
    <w:rsid w:val="00CB2E25"/>
    <w:rsid w:val="00CB3A88"/>
    <w:rsid w:val="00CB3EF6"/>
    <w:rsid w:val="00CB4301"/>
    <w:rsid w:val="00CB4654"/>
    <w:rsid w:val="00CB4895"/>
    <w:rsid w:val="00CB4B48"/>
    <w:rsid w:val="00CB4DB8"/>
    <w:rsid w:val="00CB4F86"/>
    <w:rsid w:val="00CB52A6"/>
    <w:rsid w:val="00CB5982"/>
    <w:rsid w:val="00CB6349"/>
    <w:rsid w:val="00CB6571"/>
    <w:rsid w:val="00CB67CF"/>
    <w:rsid w:val="00CB6AC8"/>
    <w:rsid w:val="00CB7160"/>
    <w:rsid w:val="00CC06B7"/>
    <w:rsid w:val="00CC0A29"/>
    <w:rsid w:val="00CC0B38"/>
    <w:rsid w:val="00CC160E"/>
    <w:rsid w:val="00CC1785"/>
    <w:rsid w:val="00CC1996"/>
    <w:rsid w:val="00CC2A6D"/>
    <w:rsid w:val="00CC31B1"/>
    <w:rsid w:val="00CC3EDC"/>
    <w:rsid w:val="00CC42BC"/>
    <w:rsid w:val="00CC5217"/>
    <w:rsid w:val="00CC5435"/>
    <w:rsid w:val="00CC5810"/>
    <w:rsid w:val="00CC5C24"/>
    <w:rsid w:val="00CC6103"/>
    <w:rsid w:val="00CC63A0"/>
    <w:rsid w:val="00CC6C46"/>
    <w:rsid w:val="00CC6FD7"/>
    <w:rsid w:val="00CD020F"/>
    <w:rsid w:val="00CD1165"/>
    <w:rsid w:val="00CD11F0"/>
    <w:rsid w:val="00CD136E"/>
    <w:rsid w:val="00CD139F"/>
    <w:rsid w:val="00CD164C"/>
    <w:rsid w:val="00CD2479"/>
    <w:rsid w:val="00CD2D69"/>
    <w:rsid w:val="00CD304F"/>
    <w:rsid w:val="00CD32C4"/>
    <w:rsid w:val="00CD3391"/>
    <w:rsid w:val="00CD38BD"/>
    <w:rsid w:val="00CD4884"/>
    <w:rsid w:val="00CD49FA"/>
    <w:rsid w:val="00CD4CC2"/>
    <w:rsid w:val="00CD4DEF"/>
    <w:rsid w:val="00CD5FC1"/>
    <w:rsid w:val="00CD6375"/>
    <w:rsid w:val="00CD645C"/>
    <w:rsid w:val="00CD6B8F"/>
    <w:rsid w:val="00CD6CFC"/>
    <w:rsid w:val="00CD6F9E"/>
    <w:rsid w:val="00CD711E"/>
    <w:rsid w:val="00CD7122"/>
    <w:rsid w:val="00CE1BDC"/>
    <w:rsid w:val="00CE27A7"/>
    <w:rsid w:val="00CE285A"/>
    <w:rsid w:val="00CE2A59"/>
    <w:rsid w:val="00CE3524"/>
    <w:rsid w:val="00CE4318"/>
    <w:rsid w:val="00CE43A8"/>
    <w:rsid w:val="00CE4701"/>
    <w:rsid w:val="00CE47F5"/>
    <w:rsid w:val="00CE48B1"/>
    <w:rsid w:val="00CE5031"/>
    <w:rsid w:val="00CE504F"/>
    <w:rsid w:val="00CE51DB"/>
    <w:rsid w:val="00CE607B"/>
    <w:rsid w:val="00CE64BB"/>
    <w:rsid w:val="00CE64C2"/>
    <w:rsid w:val="00CE65A8"/>
    <w:rsid w:val="00CE69BD"/>
    <w:rsid w:val="00CE6D15"/>
    <w:rsid w:val="00CE6F93"/>
    <w:rsid w:val="00CE7157"/>
    <w:rsid w:val="00CE7D12"/>
    <w:rsid w:val="00CE7E74"/>
    <w:rsid w:val="00CE7FCF"/>
    <w:rsid w:val="00CF0024"/>
    <w:rsid w:val="00CF0922"/>
    <w:rsid w:val="00CF0AE5"/>
    <w:rsid w:val="00CF0C83"/>
    <w:rsid w:val="00CF1365"/>
    <w:rsid w:val="00CF14BD"/>
    <w:rsid w:val="00CF1D1D"/>
    <w:rsid w:val="00CF3695"/>
    <w:rsid w:val="00CF43D2"/>
    <w:rsid w:val="00CF4A06"/>
    <w:rsid w:val="00CF5006"/>
    <w:rsid w:val="00CF5052"/>
    <w:rsid w:val="00CF52D1"/>
    <w:rsid w:val="00CF5CBA"/>
    <w:rsid w:val="00CF60E8"/>
    <w:rsid w:val="00CF6AEF"/>
    <w:rsid w:val="00CF7603"/>
    <w:rsid w:val="00CF7634"/>
    <w:rsid w:val="00CF7714"/>
    <w:rsid w:val="00CF7B60"/>
    <w:rsid w:val="00D005D5"/>
    <w:rsid w:val="00D00853"/>
    <w:rsid w:val="00D00915"/>
    <w:rsid w:val="00D01067"/>
    <w:rsid w:val="00D01656"/>
    <w:rsid w:val="00D0186C"/>
    <w:rsid w:val="00D01929"/>
    <w:rsid w:val="00D0206A"/>
    <w:rsid w:val="00D044C0"/>
    <w:rsid w:val="00D0572D"/>
    <w:rsid w:val="00D05A94"/>
    <w:rsid w:val="00D05C16"/>
    <w:rsid w:val="00D05DC2"/>
    <w:rsid w:val="00D06659"/>
    <w:rsid w:val="00D0702F"/>
    <w:rsid w:val="00D070B1"/>
    <w:rsid w:val="00D0769C"/>
    <w:rsid w:val="00D07879"/>
    <w:rsid w:val="00D10389"/>
    <w:rsid w:val="00D10561"/>
    <w:rsid w:val="00D105E7"/>
    <w:rsid w:val="00D10664"/>
    <w:rsid w:val="00D109C1"/>
    <w:rsid w:val="00D11558"/>
    <w:rsid w:val="00D11F85"/>
    <w:rsid w:val="00D121D6"/>
    <w:rsid w:val="00D1220B"/>
    <w:rsid w:val="00D12276"/>
    <w:rsid w:val="00D12FD1"/>
    <w:rsid w:val="00D134B3"/>
    <w:rsid w:val="00D13EAA"/>
    <w:rsid w:val="00D13F95"/>
    <w:rsid w:val="00D14881"/>
    <w:rsid w:val="00D150EE"/>
    <w:rsid w:val="00D15104"/>
    <w:rsid w:val="00D1543E"/>
    <w:rsid w:val="00D1562A"/>
    <w:rsid w:val="00D156B0"/>
    <w:rsid w:val="00D15A04"/>
    <w:rsid w:val="00D15F3C"/>
    <w:rsid w:val="00D1656E"/>
    <w:rsid w:val="00D16A25"/>
    <w:rsid w:val="00D16CA1"/>
    <w:rsid w:val="00D20895"/>
    <w:rsid w:val="00D20E0E"/>
    <w:rsid w:val="00D211D8"/>
    <w:rsid w:val="00D215D0"/>
    <w:rsid w:val="00D21F9A"/>
    <w:rsid w:val="00D22601"/>
    <w:rsid w:val="00D23619"/>
    <w:rsid w:val="00D23E22"/>
    <w:rsid w:val="00D250C0"/>
    <w:rsid w:val="00D25B35"/>
    <w:rsid w:val="00D26658"/>
    <w:rsid w:val="00D26C1B"/>
    <w:rsid w:val="00D2792C"/>
    <w:rsid w:val="00D27B54"/>
    <w:rsid w:val="00D30ECC"/>
    <w:rsid w:val="00D31343"/>
    <w:rsid w:val="00D31411"/>
    <w:rsid w:val="00D31D8E"/>
    <w:rsid w:val="00D31E4E"/>
    <w:rsid w:val="00D31FA9"/>
    <w:rsid w:val="00D32383"/>
    <w:rsid w:val="00D327E9"/>
    <w:rsid w:val="00D32816"/>
    <w:rsid w:val="00D32929"/>
    <w:rsid w:val="00D33095"/>
    <w:rsid w:val="00D33A32"/>
    <w:rsid w:val="00D3421A"/>
    <w:rsid w:val="00D343EE"/>
    <w:rsid w:val="00D34CA3"/>
    <w:rsid w:val="00D354D2"/>
    <w:rsid w:val="00D3683A"/>
    <w:rsid w:val="00D36A32"/>
    <w:rsid w:val="00D36A53"/>
    <w:rsid w:val="00D36AF3"/>
    <w:rsid w:val="00D373F8"/>
    <w:rsid w:val="00D407FC"/>
    <w:rsid w:val="00D409ED"/>
    <w:rsid w:val="00D415D3"/>
    <w:rsid w:val="00D415FF"/>
    <w:rsid w:val="00D4212E"/>
    <w:rsid w:val="00D42C28"/>
    <w:rsid w:val="00D42F8A"/>
    <w:rsid w:val="00D434E4"/>
    <w:rsid w:val="00D43A0F"/>
    <w:rsid w:val="00D43D10"/>
    <w:rsid w:val="00D43FD1"/>
    <w:rsid w:val="00D442A6"/>
    <w:rsid w:val="00D44521"/>
    <w:rsid w:val="00D455CF"/>
    <w:rsid w:val="00D45B67"/>
    <w:rsid w:val="00D45C62"/>
    <w:rsid w:val="00D46511"/>
    <w:rsid w:val="00D46FAA"/>
    <w:rsid w:val="00D472B0"/>
    <w:rsid w:val="00D47FA4"/>
    <w:rsid w:val="00D500EB"/>
    <w:rsid w:val="00D50575"/>
    <w:rsid w:val="00D50D3A"/>
    <w:rsid w:val="00D51113"/>
    <w:rsid w:val="00D51207"/>
    <w:rsid w:val="00D523B4"/>
    <w:rsid w:val="00D526BF"/>
    <w:rsid w:val="00D53326"/>
    <w:rsid w:val="00D5347F"/>
    <w:rsid w:val="00D5357B"/>
    <w:rsid w:val="00D53B90"/>
    <w:rsid w:val="00D5451B"/>
    <w:rsid w:val="00D548C0"/>
    <w:rsid w:val="00D54C78"/>
    <w:rsid w:val="00D550C8"/>
    <w:rsid w:val="00D5518A"/>
    <w:rsid w:val="00D556EC"/>
    <w:rsid w:val="00D55C6F"/>
    <w:rsid w:val="00D56300"/>
    <w:rsid w:val="00D56E01"/>
    <w:rsid w:val="00D5744A"/>
    <w:rsid w:val="00D57885"/>
    <w:rsid w:val="00D57DB2"/>
    <w:rsid w:val="00D604A1"/>
    <w:rsid w:val="00D60814"/>
    <w:rsid w:val="00D60A21"/>
    <w:rsid w:val="00D60CED"/>
    <w:rsid w:val="00D611D9"/>
    <w:rsid w:val="00D62609"/>
    <w:rsid w:val="00D62B0A"/>
    <w:rsid w:val="00D630C9"/>
    <w:rsid w:val="00D63174"/>
    <w:rsid w:val="00D63233"/>
    <w:rsid w:val="00D63575"/>
    <w:rsid w:val="00D63EB1"/>
    <w:rsid w:val="00D6443F"/>
    <w:rsid w:val="00D646A4"/>
    <w:rsid w:val="00D647D0"/>
    <w:rsid w:val="00D64849"/>
    <w:rsid w:val="00D65192"/>
    <w:rsid w:val="00D652C8"/>
    <w:rsid w:val="00D65B34"/>
    <w:rsid w:val="00D65D41"/>
    <w:rsid w:val="00D6666F"/>
    <w:rsid w:val="00D66862"/>
    <w:rsid w:val="00D669E5"/>
    <w:rsid w:val="00D66B3E"/>
    <w:rsid w:val="00D66B70"/>
    <w:rsid w:val="00D67D33"/>
    <w:rsid w:val="00D702A8"/>
    <w:rsid w:val="00D703EA"/>
    <w:rsid w:val="00D70574"/>
    <w:rsid w:val="00D721F8"/>
    <w:rsid w:val="00D73160"/>
    <w:rsid w:val="00D732BF"/>
    <w:rsid w:val="00D73A02"/>
    <w:rsid w:val="00D73C32"/>
    <w:rsid w:val="00D73D82"/>
    <w:rsid w:val="00D749BA"/>
    <w:rsid w:val="00D75465"/>
    <w:rsid w:val="00D75A41"/>
    <w:rsid w:val="00D75B86"/>
    <w:rsid w:val="00D76A00"/>
    <w:rsid w:val="00D77518"/>
    <w:rsid w:val="00D778DC"/>
    <w:rsid w:val="00D77955"/>
    <w:rsid w:val="00D77B4D"/>
    <w:rsid w:val="00D8001A"/>
    <w:rsid w:val="00D80228"/>
    <w:rsid w:val="00D80C95"/>
    <w:rsid w:val="00D80E3E"/>
    <w:rsid w:val="00D8104C"/>
    <w:rsid w:val="00D8127C"/>
    <w:rsid w:val="00D813C7"/>
    <w:rsid w:val="00D818F8"/>
    <w:rsid w:val="00D822EF"/>
    <w:rsid w:val="00D82696"/>
    <w:rsid w:val="00D8272C"/>
    <w:rsid w:val="00D82AD0"/>
    <w:rsid w:val="00D82C69"/>
    <w:rsid w:val="00D82E54"/>
    <w:rsid w:val="00D82F45"/>
    <w:rsid w:val="00D82FCC"/>
    <w:rsid w:val="00D83115"/>
    <w:rsid w:val="00D834F9"/>
    <w:rsid w:val="00D837E8"/>
    <w:rsid w:val="00D83864"/>
    <w:rsid w:val="00D83D0E"/>
    <w:rsid w:val="00D84493"/>
    <w:rsid w:val="00D84B09"/>
    <w:rsid w:val="00D8589F"/>
    <w:rsid w:val="00D858A3"/>
    <w:rsid w:val="00D859C6"/>
    <w:rsid w:val="00D863F1"/>
    <w:rsid w:val="00D86962"/>
    <w:rsid w:val="00D869A7"/>
    <w:rsid w:val="00D86B98"/>
    <w:rsid w:val="00D86FCF"/>
    <w:rsid w:val="00D872CB"/>
    <w:rsid w:val="00D877D2"/>
    <w:rsid w:val="00D87924"/>
    <w:rsid w:val="00D90A0C"/>
    <w:rsid w:val="00D90BAB"/>
    <w:rsid w:val="00D916AC"/>
    <w:rsid w:val="00D9238C"/>
    <w:rsid w:val="00D9259B"/>
    <w:rsid w:val="00D92D51"/>
    <w:rsid w:val="00D9305E"/>
    <w:rsid w:val="00D9337A"/>
    <w:rsid w:val="00D93B5E"/>
    <w:rsid w:val="00D93E1F"/>
    <w:rsid w:val="00D94C99"/>
    <w:rsid w:val="00D95586"/>
    <w:rsid w:val="00D9593F"/>
    <w:rsid w:val="00D95C50"/>
    <w:rsid w:val="00D964CB"/>
    <w:rsid w:val="00D9673A"/>
    <w:rsid w:val="00D96B02"/>
    <w:rsid w:val="00DA0039"/>
    <w:rsid w:val="00DA00A7"/>
    <w:rsid w:val="00DA297D"/>
    <w:rsid w:val="00DA2AA0"/>
    <w:rsid w:val="00DA2FF6"/>
    <w:rsid w:val="00DA32AC"/>
    <w:rsid w:val="00DA384B"/>
    <w:rsid w:val="00DA4101"/>
    <w:rsid w:val="00DA4600"/>
    <w:rsid w:val="00DA5C7A"/>
    <w:rsid w:val="00DA6BE5"/>
    <w:rsid w:val="00DA734F"/>
    <w:rsid w:val="00DA78CE"/>
    <w:rsid w:val="00DA7E59"/>
    <w:rsid w:val="00DB0779"/>
    <w:rsid w:val="00DB087F"/>
    <w:rsid w:val="00DB14CE"/>
    <w:rsid w:val="00DB17B8"/>
    <w:rsid w:val="00DB1EDF"/>
    <w:rsid w:val="00DB2013"/>
    <w:rsid w:val="00DB296C"/>
    <w:rsid w:val="00DB2C4A"/>
    <w:rsid w:val="00DB3100"/>
    <w:rsid w:val="00DB3F4F"/>
    <w:rsid w:val="00DB487F"/>
    <w:rsid w:val="00DB4BB4"/>
    <w:rsid w:val="00DB4FAA"/>
    <w:rsid w:val="00DB53CB"/>
    <w:rsid w:val="00DB5AD6"/>
    <w:rsid w:val="00DB5F5E"/>
    <w:rsid w:val="00DB6865"/>
    <w:rsid w:val="00DB69DC"/>
    <w:rsid w:val="00DB69EB"/>
    <w:rsid w:val="00DB6BBA"/>
    <w:rsid w:val="00DB6E4B"/>
    <w:rsid w:val="00DB78DB"/>
    <w:rsid w:val="00DC0D11"/>
    <w:rsid w:val="00DC0E0F"/>
    <w:rsid w:val="00DC315D"/>
    <w:rsid w:val="00DC33A4"/>
    <w:rsid w:val="00DC3571"/>
    <w:rsid w:val="00DC441D"/>
    <w:rsid w:val="00DC4532"/>
    <w:rsid w:val="00DC523F"/>
    <w:rsid w:val="00DC6E62"/>
    <w:rsid w:val="00DC764B"/>
    <w:rsid w:val="00DC78BD"/>
    <w:rsid w:val="00DC78C2"/>
    <w:rsid w:val="00DC796C"/>
    <w:rsid w:val="00DD0022"/>
    <w:rsid w:val="00DD0449"/>
    <w:rsid w:val="00DD0A2D"/>
    <w:rsid w:val="00DD0B1F"/>
    <w:rsid w:val="00DD10C7"/>
    <w:rsid w:val="00DD119C"/>
    <w:rsid w:val="00DD1448"/>
    <w:rsid w:val="00DD16F6"/>
    <w:rsid w:val="00DD1813"/>
    <w:rsid w:val="00DD21F8"/>
    <w:rsid w:val="00DD22A5"/>
    <w:rsid w:val="00DD265A"/>
    <w:rsid w:val="00DD277D"/>
    <w:rsid w:val="00DD27AD"/>
    <w:rsid w:val="00DD29DB"/>
    <w:rsid w:val="00DD2C4E"/>
    <w:rsid w:val="00DD328E"/>
    <w:rsid w:val="00DD33E5"/>
    <w:rsid w:val="00DD348A"/>
    <w:rsid w:val="00DD3ABC"/>
    <w:rsid w:val="00DD3FB7"/>
    <w:rsid w:val="00DD4842"/>
    <w:rsid w:val="00DD57A7"/>
    <w:rsid w:val="00DD5BBA"/>
    <w:rsid w:val="00DD6168"/>
    <w:rsid w:val="00DD63B8"/>
    <w:rsid w:val="00DD698D"/>
    <w:rsid w:val="00DD6F0F"/>
    <w:rsid w:val="00DD6F4D"/>
    <w:rsid w:val="00DD7096"/>
    <w:rsid w:val="00DD74DF"/>
    <w:rsid w:val="00DD7CCF"/>
    <w:rsid w:val="00DE0AF1"/>
    <w:rsid w:val="00DE0B79"/>
    <w:rsid w:val="00DE14A1"/>
    <w:rsid w:val="00DE1506"/>
    <w:rsid w:val="00DE1797"/>
    <w:rsid w:val="00DE1D06"/>
    <w:rsid w:val="00DE1E4D"/>
    <w:rsid w:val="00DE2B02"/>
    <w:rsid w:val="00DE2DB7"/>
    <w:rsid w:val="00DE364F"/>
    <w:rsid w:val="00DE3814"/>
    <w:rsid w:val="00DE480E"/>
    <w:rsid w:val="00DE4CB4"/>
    <w:rsid w:val="00DE52AE"/>
    <w:rsid w:val="00DE682E"/>
    <w:rsid w:val="00DE6D65"/>
    <w:rsid w:val="00DE7201"/>
    <w:rsid w:val="00DE7212"/>
    <w:rsid w:val="00DE7392"/>
    <w:rsid w:val="00DE77C8"/>
    <w:rsid w:val="00DE7A29"/>
    <w:rsid w:val="00DE7E2C"/>
    <w:rsid w:val="00DF00E1"/>
    <w:rsid w:val="00DF04A2"/>
    <w:rsid w:val="00DF07DD"/>
    <w:rsid w:val="00DF0FB1"/>
    <w:rsid w:val="00DF14D0"/>
    <w:rsid w:val="00DF16B7"/>
    <w:rsid w:val="00DF1A0A"/>
    <w:rsid w:val="00DF1DB6"/>
    <w:rsid w:val="00DF1E32"/>
    <w:rsid w:val="00DF23CF"/>
    <w:rsid w:val="00DF2642"/>
    <w:rsid w:val="00DF3C40"/>
    <w:rsid w:val="00DF3D97"/>
    <w:rsid w:val="00DF5204"/>
    <w:rsid w:val="00DF58B5"/>
    <w:rsid w:val="00DF5C41"/>
    <w:rsid w:val="00DF5D42"/>
    <w:rsid w:val="00DF5DE8"/>
    <w:rsid w:val="00DF6522"/>
    <w:rsid w:val="00DF76DA"/>
    <w:rsid w:val="00DF7F9E"/>
    <w:rsid w:val="00E00706"/>
    <w:rsid w:val="00E00F56"/>
    <w:rsid w:val="00E014AC"/>
    <w:rsid w:val="00E018A2"/>
    <w:rsid w:val="00E0235D"/>
    <w:rsid w:val="00E02531"/>
    <w:rsid w:val="00E02D18"/>
    <w:rsid w:val="00E02F64"/>
    <w:rsid w:val="00E03437"/>
    <w:rsid w:val="00E04028"/>
    <w:rsid w:val="00E04189"/>
    <w:rsid w:val="00E04832"/>
    <w:rsid w:val="00E05E27"/>
    <w:rsid w:val="00E060C2"/>
    <w:rsid w:val="00E07691"/>
    <w:rsid w:val="00E07D13"/>
    <w:rsid w:val="00E07EA3"/>
    <w:rsid w:val="00E07EF7"/>
    <w:rsid w:val="00E1005C"/>
    <w:rsid w:val="00E10190"/>
    <w:rsid w:val="00E104CE"/>
    <w:rsid w:val="00E1066E"/>
    <w:rsid w:val="00E11BAB"/>
    <w:rsid w:val="00E11F4F"/>
    <w:rsid w:val="00E136B7"/>
    <w:rsid w:val="00E13A3E"/>
    <w:rsid w:val="00E13B7B"/>
    <w:rsid w:val="00E14030"/>
    <w:rsid w:val="00E14AB4"/>
    <w:rsid w:val="00E14C9B"/>
    <w:rsid w:val="00E1521B"/>
    <w:rsid w:val="00E164A6"/>
    <w:rsid w:val="00E168A4"/>
    <w:rsid w:val="00E16966"/>
    <w:rsid w:val="00E16B32"/>
    <w:rsid w:val="00E1778E"/>
    <w:rsid w:val="00E17942"/>
    <w:rsid w:val="00E17F1B"/>
    <w:rsid w:val="00E20218"/>
    <w:rsid w:val="00E204DC"/>
    <w:rsid w:val="00E2073F"/>
    <w:rsid w:val="00E21146"/>
    <w:rsid w:val="00E22154"/>
    <w:rsid w:val="00E222F8"/>
    <w:rsid w:val="00E223C6"/>
    <w:rsid w:val="00E22853"/>
    <w:rsid w:val="00E22CE7"/>
    <w:rsid w:val="00E235D5"/>
    <w:rsid w:val="00E236CF"/>
    <w:rsid w:val="00E23773"/>
    <w:rsid w:val="00E24003"/>
    <w:rsid w:val="00E242D0"/>
    <w:rsid w:val="00E24E40"/>
    <w:rsid w:val="00E24EB6"/>
    <w:rsid w:val="00E24ED0"/>
    <w:rsid w:val="00E25081"/>
    <w:rsid w:val="00E2615A"/>
    <w:rsid w:val="00E268D2"/>
    <w:rsid w:val="00E27244"/>
    <w:rsid w:val="00E2792D"/>
    <w:rsid w:val="00E30172"/>
    <w:rsid w:val="00E30221"/>
    <w:rsid w:val="00E31059"/>
    <w:rsid w:val="00E31BE7"/>
    <w:rsid w:val="00E32319"/>
    <w:rsid w:val="00E3268B"/>
    <w:rsid w:val="00E32E6C"/>
    <w:rsid w:val="00E330B5"/>
    <w:rsid w:val="00E33B37"/>
    <w:rsid w:val="00E341E7"/>
    <w:rsid w:val="00E35789"/>
    <w:rsid w:val="00E35C51"/>
    <w:rsid w:val="00E36073"/>
    <w:rsid w:val="00E360E9"/>
    <w:rsid w:val="00E36164"/>
    <w:rsid w:val="00E370F0"/>
    <w:rsid w:val="00E37BC6"/>
    <w:rsid w:val="00E37CA5"/>
    <w:rsid w:val="00E37CEA"/>
    <w:rsid w:val="00E4032D"/>
    <w:rsid w:val="00E40A4E"/>
    <w:rsid w:val="00E40C99"/>
    <w:rsid w:val="00E40DF5"/>
    <w:rsid w:val="00E40FD9"/>
    <w:rsid w:val="00E42756"/>
    <w:rsid w:val="00E42C01"/>
    <w:rsid w:val="00E443EF"/>
    <w:rsid w:val="00E4484B"/>
    <w:rsid w:val="00E4505C"/>
    <w:rsid w:val="00E456A6"/>
    <w:rsid w:val="00E45A45"/>
    <w:rsid w:val="00E461C9"/>
    <w:rsid w:val="00E46319"/>
    <w:rsid w:val="00E4777F"/>
    <w:rsid w:val="00E4789F"/>
    <w:rsid w:val="00E500F0"/>
    <w:rsid w:val="00E50408"/>
    <w:rsid w:val="00E50674"/>
    <w:rsid w:val="00E5067C"/>
    <w:rsid w:val="00E50F49"/>
    <w:rsid w:val="00E511E4"/>
    <w:rsid w:val="00E52C5A"/>
    <w:rsid w:val="00E5301D"/>
    <w:rsid w:val="00E54A2A"/>
    <w:rsid w:val="00E54AA9"/>
    <w:rsid w:val="00E54CA1"/>
    <w:rsid w:val="00E5545D"/>
    <w:rsid w:val="00E55753"/>
    <w:rsid w:val="00E55825"/>
    <w:rsid w:val="00E564EE"/>
    <w:rsid w:val="00E565C9"/>
    <w:rsid w:val="00E56BE7"/>
    <w:rsid w:val="00E56DD0"/>
    <w:rsid w:val="00E57116"/>
    <w:rsid w:val="00E60041"/>
    <w:rsid w:val="00E60137"/>
    <w:rsid w:val="00E607E2"/>
    <w:rsid w:val="00E6171C"/>
    <w:rsid w:val="00E621FF"/>
    <w:rsid w:val="00E625A3"/>
    <w:rsid w:val="00E62C20"/>
    <w:rsid w:val="00E6371F"/>
    <w:rsid w:val="00E63AF6"/>
    <w:rsid w:val="00E63E8C"/>
    <w:rsid w:val="00E64042"/>
    <w:rsid w:val="00E64103"/>
    <w:rsid w:val="00E64BA5"/>
    <w:rsid w:val="00E656C1"/>
    <w:rsid w:val="00E65905"/>
    <w:rsid w:val="00E659A8"/>
    <w:rsid w:val="00E65B03"/>
    <w:rsid w:val="00E66E33"/>
    <w:rsid w:val="00E67E62"/>
    <w:rsid w:val="00E700E8"/>
    <w:rsid w:val="00E70388"/>
    <w:rsid w:val="00E716CF"/>
    <w:rsid w:val="00E7197E"/>
    <w:rsid w:val="00E71983"/>
    <w:rsid w:val="00E721BB"/>
    <w:rsid w:val="00E72DDD"/>
    <w:rsid w:val="00E73E17"/>
    <w:rsid w:val="00E74033"/>
    <w:rsid w:val="00E74B96"/>
    <w:rsid w:val="00E74C8E"/>
    <w:rsid w:val="00E755C1"/>
    <w:rsid w:val="00E75DC4"/>
    <w:rsid w:val="00E7620B"/>
    <w:rsid w:val="00E7626F"/>
    <w:rsid w:val="00E7755C"/>
    <w:rsid w:val="00E775B2"/>
    <w:rsid w:val="00E77AAC"/>
    <w:rsid w:val="00E77D09"/>
    <w:rsid w:val="00E77F2D"/>
    <w:rsid w:val="00E80A60"/>
    <w:rsid w:val="00E80CEE"/>
    <w:rsid w:val="00E8126E"/>
    <w:rsid w:val="00E8195A"/>
    <w:rsid w:val="00E81A74"/>
    <w:rsid w:val="00E82241"/>
    <w:rsid w:val="00E82528"/>
    <w:rsid w:val="00E82CD1"/>
    <w:rsid w:val="00E82DD4"/>
    <w:rsid w:val="00E82FD8"/>
    <w:rsid w:val="00E833AD"/>
    <w:rsid w:val="00E837A6"/>
    <w:rsid w:val="00E83DCD"/>
    <w:rsid w:val="00E84055"/>
    <w:rsid w:val="00E8438B"/>
    <w:rsid w:val="00E844EB"/>
    <w:rsid w:val="00E85EF0"/>
    <w:rsid w:val="00E871BD"/>
    <w:rsid w:val="00E87392"/>
    <w:rsid w:val="00E90D32"/>
    <w:rsid w:val="00E91239"/>
    <w:rsid w:val="00E913BC"/>
    <w:rsid w:val="00E919A6"/>
    <w:rsid w:val="00E926DD"/>
    <w:rsid w:val="00E928C9"/>
    <w:rsid w:val="00E92B5C"/>
    <w:rsid w:val="00E93121"/>
    <w:rsid w:val="00E93475"/>
    <w:rsid w:val="00E93C66"/>
    <w:rsid w:val="00E93D26"/>
    <w:rsid w:val="00E94896"/>
    <w:rsid w:val="00E94F64"/>
    <w:rsid w:val="00E95668"/>
    <w:rsid w:val="00E9569C"/>
    <w:rsid w:val="00E95A82"/>
    <w:rsid w:val="00E961BA"/>
    <w:rsid w:val="00E96540"/>
    <w:rsid w:val="00E96545"/>
    <w:rsid w:val="00E967E9"/>
    <w:rsid w:val="00E96FE2"/>
    <w:rsid w:val="00EA014B"/>
    <w:rsid w:val="00EA01A1"/>
    <w:rsid w:val="00EA01B7"/>
    <w:rsid w:val="00EA0C36"/>
    <w:rsid w:val="00EA0F4D"/>
    <w:rsid w:val="00EA15C2"/>
    <w:rsid w:val="00EA229E"/>
    <w:rsid w:val="00EA250F"/>
    <w:rsid w:val="00EA2AD7"/>
    <w:rsid w:val="00EA2B75"/>
    <w:rsid w:val="00EA339A"/>
    <w:rsid w:val="00EA355F"/>
    <w:rsid w:val="00EA3E57"/>
    <w:rsid w:val="00EA443D"/>
    <w:rsid w:val="00EA4B89"/>
    <w:rsid w:val="00EA5C9B"/>
    <w:rsid w:val="00EA5EAD"/>
    <w:rsid w:val="00EA6262"/>
    <w:rsid w:val="00EA62D1"/>
    <w:rsid w:val="00EA6560"/>
    <w:rsid w:val="00EA6801"/>
    <w:rsid w:val="00EA6D11"/>
    <w:rsid w:val="00EA7DBF"/>
    <w:rsid w:val="00EA7F57"/>
    <w:rsid w:val="00EB0102"/>
    <w:rsid w:val="00EB0595"/>
    <w:rsid w:val="00EB06EB"/>
    <w:rsid w:val="00EB0C7C"/>
    <w:rsid w:val="00EB1D3C"/>
    <w:rsid w:val="00EB27B1"/>
    <w:rsid w:val="00EB2D32"/>
    <w:rsid w:val="00EB2EE1"/>
    <w:rsid w:val="00EB303E"/>
    <w:rsid w:val="00EB3808"/>
    <w:rsid w:val="00EB3A25"/>
    <w:rsid w:val="00EB4385"/>
    <w:rsid w:val="00EB5319"/>
    <w:rsid w:val="00EB568D"/>
    <w:rsid w:val="00EB574F"/>
    <w:rsid w:val="00EB5D0F"/>
    <w:rsid w:val="00EB617F"/>
    <w:rsid w:val="00EB65B9"/>
    <w:rsid w:val="00EB66E7"/>
    <w:rsid w:val="00EB6783"/>
    <w:rsid w:val="00EB73A1"/>
    <w:rsid w:val="00EB775F"/>
    <w:rsid w:val="00EB7ACC"/>
    <w:rsid w:val="00EB7CBC"/>
    <w:rsid w:val="00EC023B"/>
    <w:rsid w:val="00EC0B13"/>
    <w:rsid w:val="00EC14E1"/>
    <w:rsid w:val="00EC1956"/>
    <w:rsid w:val="00EC1BC0"/>
    <w:rsid w:val="00EC23EB"/>
    <w:rsid w:val="00EC27C3"/>
    <w:rsid w:val="00EC2D7B"/>
    <w:rsid w:val="00EC32F0"/>
    <w:rsid w:val="00EC3D94"/>
    <w:rsid w:val="00EC48CA"/>
    <w:rsid w:val="00EC4EB3"/>
    <w:rsid w:val="00EC532D"/>
    <w:rsid w:val="00EC5410"/>
    <w:rsid w:val="00EC56B0"/>
    <w:rsid w:val="00EC573E"/>
    <w:rsid w:val="00EC5A36"/>
    <w:rsid w:val="00EC5AAC"/>
    <w:rsid w:val="00EC6625"/>
    <w:rsid w:val="00EC6E4B"/>
    <w:rsid w:val="00EC7D25"/>
    <w:rsid w:val="00ED0E4F"/>
    <w:rsid w:val="00ED1F06"/>
    <w:rsid w:val="00ED2645"/>
    <w:rsid w:val="00ED2738"/>
    <w:rsid w:val="00ED28F6"/>
    <w:rsid w:val="00ED2963"/>
    <w:rsid w:val="00ED3791"/>
    <w:rsid w:val="00ED3D82"/>
    <w:rsid w:val="00ED412B"/>
    <w:rsid w:val="00ED5092"/>
    <w:rsid w:val="00ED74A1"/>
    <w:rsid w:val="00EE02B9"/>
    <w:rsid w:val="00EE2868"/>
    <w:rsid w:val="00EE2A64"/>
    <w:rsid w:val="00EE3C6F"/>
    <w:rsid w:val="00EE400D"/>
    <w:rsid w:val="00EE46E2"/>
    <w:rsid w:val="00EE46E3"/>
    <w:rsid w:val="00EE4CC7"/>
    <w:rsid w:val="00EE4D82"/>
    <w:rsid w:val="00EE4DF4"/>
    <w:rsid w:val="00EE55F1"/>
    <w:rsid w:val="00EE5801"/>
    <w:rsid w:val="00EE668C"/>
    <w:rsid w:val="00EE74C6"/>
    <w:rsid w:val="00EE7745"/>
    <w:rsid w:val="00EE77A1"/>
    <w:rsid w:val="00EE7D4C"/>
    <w:rsid w:val="00EF001B"/>
    <w:rsid w:val="00EF1166"/>
    <w:rsid w:val="00EF1C69"/>
    <w:rsid w:val="00EF2837"/>
    <w:rsid w:val="00EF3211"/>
    <w:rsid w:val="00EF364C"/>
    <w:rsid w:val="00EF36C2"/>
    <w:rsid w:val="00EF36E7"/>
    <w:rsid w:val="00EF3D96"/>
    <w:rsid w:val="00EF5802"/>
    <w:rsid w:val="00EF5BE2"/>
    <w:rsid w:val="00EF5E1C"/>
    <w:rsid w:val="00EF62C1"/>
    <w:rsid w:val="00EF62FA"/>
    <w:rsid w:val="00EF7B58"/>
    <w:rsid w:val="00EF7CEF"/>
    <w:rsid w:val="00F00960"/>
    <w:rsid w:val="00F024A8"/>
    <w:rsid w:val="00F024FC"/>
    <w:rsid w:val="00F027CA"/>
    <w:rsid w:val="00F02F77"/>
    <w:rsid w:val="00F04739"/>
    <w:rsid w:val="00F048D1"/>
    <w:rsid w:val="00F058BB"/>
    <w:rsid w:val="00F06653"/>
    <w:rsid w:val="00F06BA8"/>
    <w:rsid w:val="00F06F53"/>
    <w:rsid w:val="00F06F9C"/>
    <w:rsid w:val="00F0706C"/>
    <w:rsid w:val="00F074E7"/>
    <w:rsid w:val="00F0788C"/>
    <w:rsid w:val="00F10452"/>
    <w:rsid w:val="00F10623"/>
    <w:rsid w:val="00F106D9"/>
    <w:rsid w:val="00F11131"/>
    <w:rsid w:val="00F112FC"/>
    <w:rsid w:val="00F1161F"/>
    <w:rsid w:val="00F1226C"/>
    <w:rsid w:val="00F123E9"/>
    <w:rsid w:val="00F130E5"/>
    <w:rsid w:val="00F149D7"/>
    <w:rsid w:val="00F14E1D"/>
    <w:rsid w:val="00F14FBE"/>
    <w:rsid w:val="00F161AA"/>
    <w:rsid w:val="00F162FA"/>
    <w:rsid w:val="00F17213"/>
    <w:rsid w:val="00F17678"/>
    <w:rsid w:val="00F17C6B"/>
    <w:rsid w:val="00F17FFB"/>
    <w:rsid w:val="00F20D0C"/>
    <w:rsid w:val="00F2195E"/>
    <w:rsid w:val="00F21C84"/>
    <w:rsid w:val="00F22656"/>
    <w:rsid w:val="00F23C4A"/>
    <w:rsid w:val="00F23E47"/>
    <w:rsid w:val="00F23E7E"/>
    <w:rsid w:val="00F23EE4"/>
    <w:rsid w:val="00F24F47"/>
    <w:rsid w:val="00F253CA"/>
    <w:rsid w:val="00F254A6"/>
    <w:rsid w:val="00F254FF"/>
    <w:rsid w:val="00F2556F"/>
    <w:rsid w:val="00F25581"/>
    <w:rsid w:val="00F25684"/>
    <w:rsid w:val="00F256C1"/>
    <w:rsid w:val="00F25D9D"/>
    <w:rsid w:val="00F27598"/>
    <w:rsid w:val="00F27862"/>
    <w:rsid w:val="00F27A2D"/>
    <w:rsid w:val="00F27C19"/>
    <w:rsid w:val="00F302C8"/>
    <w:rsid w:val="00F3083A"/>
    <w:rsid w:val="00F30941"/>
    <w:rsid w:val="00F30C17"/>
    <w:rsid w:val="00F324F2"/>
    <w:rsid w:val="00F326AB"/>
    <w:rsid w:val="00F33406"/>
    <w:rsid w:val="00F33453"/>
    <w:rsid w:val="00F3408C"/>
    <w:rsid w:val="00F34446"/>
    <w:rsid w:val="00F34732"/>
    <w:rsid w:val="00F3569A"/>
    <w:rsid w:val="00F358E6"/>
    <w:rsid w:val="00F35BA8"/>
    <w:rsid w:val="00F36363"/>
    <w:rsid w:val="00F367DB"/>
    <w:rsid w:val="00F410AF"/>
    <w:rsid w:val="00F41577"/>
    <w:rsid w:val="00F41B02"/>
    <w:rsid w:val="00F42530"/>
    <w:rsid w:val="00F427FC"/>
    <w:rsid w:val="00F42A6B"/>
    <w:rsid w:val="00F42B57"/>
    <w:rsid w:val="00F43055"/>
    <w:rsid w:val="00F4385A"/>
    <w:rsid w:val="00F43A32"/>
    <w:rsid w:val="00F43ADB"/>
    <w:rsid w:val="00F44002"/>
    <w:rsid w:val="00F44361"/>
    <w:rsid w:val="00F4451E"/>
    <w:rsid w:val="00F44942"/>
    <w:rsid w:val="00F44D3C"/>
    <w:rsid w:val="00F44F42"/>
    <w:rsid w:val="00F461A7"/>
    <w:rsid w:val="00F461B1"/>
    <w:rsid w:val="00F46A59"/>
    <w:rsid w:val="00F47A98"/>
    <w:rsid w:val="00F50500"/>
    <w:rsid w:val="00F50E4E"/>
    <w:rsid w:val="00F51281"/>
    <w:rsid w:val="00F52950"/>
    <w:rsid w:val="00F52D1A"/>
    <w:rsid w:val="00F52EA5"/>
    <w:rsid w:val="00F52EE8"/>
    <w:rsid w:val="00F5379F"/>
    <w:rsid w:val="00F5420E"/>
    <w:rsid w:val="00F5424E"/>
    <w:rsid w:val="00F55B8B"/>
    <w:rsid w:val="00F562A7"/>
    <w:rsid w:val="00F562BE"/>
    <w:rsid w:val="00F562E8"/>
    <w:rsid w:val="00F600A3"/>
    <w:rsid w:val="00F60569"/>
    <w:rsid w:val="00F60CCE"/>
    <w:rsid w:val="00F60EBC"/>
    <w:rsid w:val="00F616D3"/>
    <w:rsid w:val="00F617A8"/>
    <w:rsid w:val="00F61C43"/>
    <w:rsid w:val="00F61EFA"/>
    <w:rsid w:val="00F62173"/>
    <w:rsid w:val="00F62CDD"/>
    <w:rsid w:val="00F6310B"/>
    <w:rsid w:val="00F6398B"/>
    <w:rsid w:val="00F63997"/>
    <w:rsid w:val="00F647FC"/>
    <w:rsid w:val="00F6541D"/>
    <w:rsid w:val="00F65476"/>
    <w:rsid w:val="00F654D8"/>
    <w:rsid w:val="00F659E0"/>
    <w:rsid w:val="00F6640E"/>
    <w:rsid w:val="00F66617"/>
    <w:rsid w:val="00F6676D"/>
    <w:rsid w:val="00F6699F"/>
    <w:rsid w:val="00F672C8"/>
    <w:rsid w:val="00F67C9E"/>
    <w:rsid w:val="00F70185"/>
    <w:rsid w:val="00F71711"/>
    <w:rsid w:val="00F720F0"/>
    <w:rsid w:val="00F722BD"/>
    <w:rsid w:val="00F728D3"/>
    <w:rsid w:val="00F72F43"/>
    <w:rsid w:val="00F732A7"/>
    <w:rsid w:val="00F744AC"/>
    <w:rsid w:val="00F75876"/>
    <w:rsid w:val="00F7594F"/>
    <w:rsid w:val="00F75FB0"/>
    <w:rsid w:val="00F7633E"/>
    <w:rsid w:val="00F76A36"/>
    <w:rsid w:val="00F7724A"/>
    <w:rsid w:val="00F775EF"/>
    <w:rsid w:val="00F77A85"/>
    <w:rsid w:val="00F77E4D"/>
    <w:rsid w:val="00F8100B"/>
    <w:rsid w:val="00F813D5"/>
    <w:rsid w:val="00F8271F"/>
    <w:rsid w:val="00F82B5D"/>
    <w:rsid w:val="00F82E3C"/>
    <w:rsid w:val="00F82EA1"/>
    <w:rsid w:val="00F839D7"/>
    <w:rsid w:val="00F83F67"/>
    <w:rsid w:val="00F842F2"/>
    <w:rsid w:val="00F84380"/>
    <w:rsid w:val="00F84CBA"/>
    <w:rsid w:val="00F8526F"/>
    <w:rsid w:val="00F853D7"/>
    <w:rsid w:val="00F86FEC"/>
    <w:rsid w:val="00F87C5C"/>
    <w:rsid w:val="00F90114"/>
    <w:rsid w:val="00F90F89"/>
    <w:rsid w:val="00F91934"/>
    <w:rsid w:val="00F91950"/>
    <w:rsid w:val="00F920E1"/>
    <w:rsid w:val="00F920E4"/>
    <w:rsid w:val="00F926BB"/>
    <w:rsid w:val="00F92F1A"/>
    <w:rsid w:val="00F9305A"/>
    <w:rsid w:val="00F931BD"/>
    <w:rsid w:val="00F931FA"/>
    <w:rsid w:val="00F93D24"/>
    <w:rsid w:val="00F93EBF"/>
    <w:rsid w:val="00F945E2"/>
    <w:rsid w:val="00F94E8B"/>
    <w:rsid w:val="00F94F24"/>
    <w:rsid w:val="00F951FF"/>
    <w:rsid w:val="00F95705"/>
    <w:rsid w:val="00F95DED"/>
    <w:rsid w:val="00F96386"/>
    <w:rsid w:val="00F96CE1"/>
    <w:rsid w:val="00F97626"/>
    <w:rsid w:val="00F97F8B"/>
    <w:rsid w:val="00FA1EC9"/>
    <w:rsid w:val="00FA2666"/>
    <w:rsid w:val="00FA2715"/>
    <w:rsid w:val="00FA3E7F"/>
    <w:rsid w:val="00FA40AD"/>
    <w:rsid w:val="00FA4912"/>
    <w:rsid w:val="00FA4BB9"/>
    <w:rsid w:val="00FA5212"/>
    <w:rsid w:val="00FA6678"/>
    <w:rsid w:val="00FA686D"/>
    <w:rsid w:val="00FA6926"/>
    <w:rsid w:val="00FA7128"/>
    <w:rsid w:val="00FA7BB9"/>
    <w:rsid w:val="00FB03D5"/>
    <w:rsid w:val="00FB0C7F"/>
    <w:rsid w:val="00FB1401"/>
    <w:rsid w:val="00FB173B"/>
    <w:rsid w:val="00FB1ED4"/>
    <w:rsid w:val="00FB20A0"/>
    <w:rsid w:val="00FB21E8"/>
    <w:rsid w:val="00FB258D"/>
    <w:rsid w:val="00FB2C9B"/>
    <w:rsid w:val="00FB303B"/>
    <w:rsid w:val="00FB3431"/>
    <w:rsid w:val="00FB4F90"/>
    <w:rsid w:val="00FB5995"/>
    <w:rsid w:val="00FB63B7"/>
    <w:rsid w:val="00FB6BD3"/>
    <w:rsid w:val="00FB7094"/>
    <w:rsid w:val="00FB7300"/>
    <w:rsid w:val="00FB7330"/>
    <w:rsid w:val="00FB75B8"/>
    <w:rsid w:val="00FB75E2"/>
    <w:rsid w:val="00FC05DD"/>
    <w:rsid w:val="00FC0BA4"/>
    <w:rsid w:val="00FC0DC8"/>
    <w:rsid w:val="00FC11DB"/>
    <w:rsid w:val="00FC157E"/>
    <w:rsid w:val="00FC1AD6"/>
    <w:rsid w:val="00FC1DC1"/>
    <w:rsid w:val="00FC3181"/>
    <w:rsid w:val="00FC374F"/>
    <w:rsid w:val="00FC3845"/>
    <w:rsid w:val="00FC42C8"/>
    <w:rsid w:val="00FC42FE"/>
    <w:rsid w:val="00FC4429"/>
    <w:rsid w:val="00FC4F4F"/>
    <w:rsid w:val="00FC5531"/>
    <w:rsid w:val="00FC5560"/>
    <w:rsid w:val="00FC5562"/>
    <w:rsid w:val="00FC5583"/>
    <w:rsid w:val="00FC5754"/>
    <w:rsid w:val="00FC5757"/>
    <w:rsid w:val="00FC6065"/>
    <w:rsid w:val="00FC617C"/>
    <w:rsid w:val="00FC6E1E"/>
    <w:rsid w:val="00FC754B"/>
    <w:rsid w:val="00FD06FB"/>
    <w:rsid w:val="00FD0801"/>
    <w:rsid w:val="00FD10BE"/>
    <w:rsid w:val="00FD1668"/>
    <w:rsid w:val="00FD2313"/>
    <w:rsid w:val="00FD27AB"/>
    <w:rsid w:val="00FD2893"/>
    <w:rsid w:val="00FD35FC"/>
    <w:rsid w:val="00FD3C84"/>
    <w:rsid w:val="00FD3E51"/>
    <w:rsid w:val="00FD408B"/>
    <w:rsid w:val="00FD4619"/>
    <w:rsid w:val="00FD4885"/>
    <w:rsid w:val="00FD508A"/>
    <w:rsid w:val="00FD575D"/>
    <w:rsid w:val="00FD581B"/>
    <w:rsid w:val="00FD5D63"/>
    <w:rsid w:val="00FD5EE2"/>
    <w:rsid w:val="00FD614C"/>
    <w:rsid w:val="00FD63FD"/>
    <w:rsid w:val="00FD6450"/>
    <w:rsid w:val="00FD6B16"/>
    <w:rsid w:val="00FD761A"/>
    <w:rsid w:val="00FD76E0"/>
    <w:rsid w:val="00FE0416"/>
    <w:rsid w:val="00FE0634"/>
    <w:rsid w:val="00FE170F"/>
    <w:rsid w:val="00FE54D8"/>
    <w:rsid w:val="00FE583F"/>
    <w:rsid w:val="00FE61A0"/>
    <w:rsid w:val="00FE7032"/>
    <w:rsid w:val="00FE7E4D"/>
    <w:rsid w:val="00FF0660"/>
    <w:rsid w:val="00FF0B64"/>
    <w:rsid w:val="00FF10F3"/>
    <w:rsid w:val="00FF1388"/>
    <w:rsid w:val="00FF1391"/>
    <w:rsid w:val="00FF17CF"/>
    <w:rsid w:val="00FF1C72"/>
    <w:rsid w:val="00FF1D61"/>
    <w:rsid w:val="00FF3AFB"/>
    <w:rsid w:val="00FF3C49"/>
    <w:rsid w:val="00FF43FD"/>
    <w:rsid w:val="00FF48F8"/>
    <w:rsid w:val="00FF4AE0"/>
    <w:rsid w:val="00FF51BF"/>
    <w:rsid w:val="00FF548C"/>
    <w:rsid w:val="00FF55E0"/>
    <w:rsid w:val="00FF5C96"/>
    <w:rsid w:val="00FF62A6"/>
    <w:rsid w:val="00FF6748"/>
    <w:rsid w:val="00FF679B"/>
    <w:rsid w:val="00FF6BF7"/>
    <w:rsid w:val="00FF705E"/>
    <w:rsid w:val="00FF78D3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343C2"/>
  <w15:docId w15:val="{BA104667-AE52-4674-A824-707E32B9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68A1"/>
    <w:pPr>
      <w:overflowPunct w:val="0"/>
      <w:autoSpaceDE w:val="0"/>
      <w:autoSpaceDN w:val="0"/>
      <w:adjustRightInd w:val="0"/>
      <w:spacing w:line="360" w:lineRule="auto"/>
      <w:ind w:left="709"/>
      <w:textAlignment w:val="baseline"/>
    </w:pPr>
    <w:rPr>
      <w:rFonts w:ascii="Arial" w:hAnsi="Arial"/>
      <w:sz w:val="21"/>
      <w:lang w:val="de-DE" w:eastAsia="de-DE"/>
    </w:rPr>
  </w:style>
  <w:style w:type="paragraph" w:styleId="berschrift1">
    <w:name w:val="heading 1"/>
    <w:basedOn w:val="Standard"/>
    <w:next w:val="Standard"/>
    <w:qFormat/>
    <w:rsid w:val="00263F7A"/>
    <w:pPr>
      <w:keepNext/>
      <w:numPr>
        <w:numId w:val="2"/>
      </w:numPr>
      <w:pBdr>
        <w:top w:val="single" w:sz="4" w:space="1" w:color="FF0000"/>
        <w:bottom w:val="single" w:sz="4" w:space="1" w:color="FF0000"/>
      </w:pBdr>
      <w:spacing w:before="240" w:after="240"/>
      <w:outlineLvl w:val="0"/>
    </w:pPr>
    <w:rPr>
      <w:rFonts w:cs="Arial"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E52C5A"/>
    <w:pPr>
      <w:keepNext/>
      <w:numPr>
        <w:ilvl w:val="1"/>
        <w:numId w:val="2"/>
      </w:numPr>
      <w:spacing w:before="3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263F7A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Standard"/>
    <w:qFormat/>
    <w:rsid w:val="00263F7A"/>
    <w:pPr>
      <w:keepNext/>
      <w:outlineLvl w:val="3"/>
    </w:pPr>
    <w:rPr>
      <w:rFonts w:ascii="Verdana" w:hAnsi="Verdana"/>
      <w:i/>
      <w:iCs/>
      <w:szCs w:val="24"/>
      <w:u w:val="single"/>
      <w:lang w:val="de-AT"/>
    </w:rPr>
  </w:style>
  <w:style w:type="paragraph" w:styleId="berschrift5">
    <w:name w:val="heading 5"/>
    <w:basedOn w:val="Standard"/>
    <w:next w:val="Standard"/>
    <w:qFormat/>
    <w:rsid w:val="00263F7A"/>
    <w:pPr>
      <w:keepNext/>
      <w:outlineLvl w:val="4"/>
    </w:pPr>
    <w:rPr>
      <w:rFonts w:ascii="Verdana" w:hAnsi="Verdana"/>
      <w:b/>
      <w:bCs/>
      <w:lang w:val="de-AT"/>
    </w:rPr>
  </w:style>
  <w:style w:type="paragraph" w:styleId="berschrift6">
    <w:name w:val="heading 6"/>
    <w:basedOn w:val="Standard"/>
    <w:next w:val="Standard"/>
    <w:qFormat/>
    <w:rsid w:val="00263F7A"/>
    <w:pPr>
      <w:keepNext/>
      <w:jc w:val="both"/>
      <w:outlineLvl w:val="5"/>
    </w:pPr>
    <w:rPr>
      <w:rFonts w:ascii="Verdana" w:hAnsi="Verdana"/>
      <w:i/>
      <w:iCs/>
      <w:szCs w:val="24"/>
      <w:u w:val="single"/>
      <w:lang w:val="de-AT"/>
    </w:rPr>
  </w:style>
  <w:style w:type="paragraph" w:styleId="berschrift7">
    <w:name w:val="heading 7"/>
    <w:basedOn w:val="Standard"/>
    <w:next w:val="Standard"/>
    <w:qFormat/>
    <w:rsid w:val="00263F7A"/>
    <w:pPr>
      <w:keepNext/>
      <w:jc w:val="both"/>
      <w:outlineLvl w:val="6"/>
    </w:pPr>
    <w:rPr>
      <w:rFonts w:ascii="Verdana" w:hAnsi="Verdana"/>
      <w:szCs w:val="24"/>
      <w:u w:val="single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63F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63F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263F7A"/>
  </w:style>
  <w:style w:type="paragraph" w:styleId="Textkrper">
    <w:name w:val="Body Text"/>
    <w:basedOn w:val="Standard"/>
    <w:semiHidden/>
    <w:rsid w:val="00263F7A"/>
    <w:pPr>
      <w:overflowPunct/>
      <w:autoSpaceDE/>
      <w:autoSpaceDN/>
      <w:adjustRightInd/>
      <w:textAlignment w:val="auto"/>
    </w:pPr>
    <w:rPr>
      <w:rFonts w:ascii="Verdana" w:hAnsi="Verdana"/>
      <w:szCs w:val="24"/>
      <w:lang w:val="de-AT"/>
    </w:rPr>
  </w:style>
  <w:style w:type="paragraph" w:styleId="Fu-Endnotenberschrift">
    <w:name w:val="Note Heading"/>
    <w:basedOn w:val="Standard"/>
    <w:next w:val="Standard"/>
    <w:semiHidden/>
    <w:rsid w:val="00263F7A"/>
    <w:pPr>
      <w:overflowPunct/>
      <w:autoSpaceDE/>
      <w:autoSpaceDN/>
      <w:adjustRightInd/>
      <w:spacing w:before="20" w:after="20"/>
      <w:textAlignment w:val="auto"/>
    </w:pPr>
    <w:rPr>
      <w:rFonts w:ascii="News Gothic MT" w:hAnsi="News Gothic MT"/>
      <w:sz w:val="22"/>
    </w:rPr>
  </w:style>
  <w:style w:type="paragraph" w:customStyle="1" w:styleId="TOP">
    <w:name w:val="TOP"/>
    <w:basedOn w:val="Textkrper"/>
    <w:next w:val="Textkrper"/>
    <w:rsid w:val="00263F7A"/>
    <w:pPr>
      <w:numPr>
        <w:numId w:val="1"/>
      </w:numPr>
      <w:pBdr>
        <w:top w:val="single" w:sz="4" w:space="1" w:color="999999"/>
        <w:bottom w:val="single" w:sz="4" w:space="1" w:color="999999"/>
      </w:pBdr>
      <w:tabs>
        <w:tab w:val="clear" w:pos="1080"/>
        <w:tab w:val="num" w:pos="113"/>
      </w:tabs>
      <w:ind w:left="357" w:hanging="357"/>
    </w:pPr>
    <w:rPr>
      <w:sz w:val="22"/>
    </w:rPr>
  </w:style>
  <w:style w:type="paragraph" w:styleId="Aufzhlungszeichen">
    <w:name w:val="List Bullet"/>
    <w:basedOn w:val="Standard"/>
    <w:autoRedefine/>
    <w:semiHidden/>
    <w:rsid w:val="00263F7A"/>
    <w:pPr>
      <w:numPr>
        <w:numId w:val="3"/>
      </w:numPr>
      <w:tabs>
        <w:tab w:val="left" w:pos="113"/>
      </w:tabs>
      <w:spacing w:before="100" w:beforeAutospacing="1" w:after="100" w:afterAutospacing="1"/>
    </w:pPr>
    <w:rPr>
      <w:rFonts w:ascii="Verdana" w:hAnsi="Verdana"/>
    </w:rPr>
  </w:style>
  <w:style w:type="paragraph" w:styleId="z-Formularbeginn">
    <w:name w:val="HTML Top of Form"/>
    <w:basedOn w:val="Standard"/>
    <w:next w:val="Standard"/>
    <w:hidden/>
    <w:rsid w:val="00263F7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Textkrper-Zeileneinzug">
    <w:name w:val="Body Text Indent"/>
    <w:basedOn w:val="Standard"/>
    <w:semiHidden/>
    <w:rsid w:val="00263F7A"/>
    <w:pPr>
      <w:overflowPunct/>
      <w:ind w:left="1980"/>
      <w:textAlignment w:val="auto"/>
    </w:pPr>
    <w:rPr>
      <w:rFonts w:cs="Arial"/>
      <w:sz w:val="16"/>
      <w:szCs w:val="16"/>
    </w:rPr>
  </w:style>
  <w:style w:type="paragraph" w:styleId="Aufzhlungszeichen2">
    <w:name w:val="List Bullet 2"/>
    <w:basedOn w:val="Standard"/>
    <w:autoRedefine/>
    <w:semiHidden/>
    <w:rsid w:val="00263F7A"/>
    <w:pPr>
      <w:spacing w:before="120"/>
      <w:ind w:left="567"/>
    </w:pPr>
    <w:rPr>
      <w:rFonts w:ascii="Verdana" w:hAnsi="Verdana"/>
    </w:rPr>
  </w:style>
  <w:style w:type="character" w:styleId="Hyperlink">
    <w:name w:val="Hyperlink"/>
    <w:basedOn w:val="Absatz-Standardschriftart"/>
    <w:uiPriority w:val="99"/>
    <w:rsid w:val="00263F7A"/>
    <w:rPr>
      <w:rFonts w:ascii="Arial" w:hAnsi="Arial" w:cs="Arial" w:hint="default"/>
      <w:b/>
      <w:bCs/>
      <w:color w:val="333333"/>
      <w:sz w:val="20"/>
      <w:szCs w:val="20"/>
      <w:u w:val="single"/>
    </w:rPr>
  </w:style>
  <w:style w:type="paragraph" w:customStyle="1" w:styleId="text">
    <w:name w:val="text"/>
    <w:basedOn w:val="Standard"/>
    <w:rsid w:val="00263F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color w:val="333333"/>
    </w:rPr>
  </w:style>
  <w:style w:type="character" w:styleId="BesuchterLink">
    <w:name w:val="FollowedHyperlink"/>
    <w:basedOn w:val="Absatz-Standardschriftart"/>
    <w:semiHidden/>
    <w:rsid w:val="00263F7A"/>
    <w:rPr>
      <w:color w:val="800080"/>
      <w:u w:val="single"/>
    </w:rPr>
  </w:style>
  <w:style w:type="character" w:customStyle="1" w:styleId="storytitle1">
    <w:name w:val="storytitle1"/>
    <w:basedOn w:val="Absatz-Standardschriftart"/>
    <w:rsid w:val="00263F7A"/>
    <w:rPr>
      <w:b/>
      <w:bCs/>
    </w:rPr>
  </w:style>
  <w:style w:type="character" w:customStyle="1" w:styleId="paragraph1">
    <w:name w:val="paragraph1"/>
    <w:basedOn w:val="Absatz-Standardschriftart"/>
    <w:rsid w:val="00263F7A"/>
    <w:rPr>
      <w:spacing w:val="324"/>
      <w:sz w:val="24"/>
      <w:szCs w:val="24"/>
    </w:rPr>
  </w:style>
  <w:style w:type="paragraph" w:styleId="StandardWeb">
    <w:name w:val="Normal (Web)"/>
    <w:basedOn w:val="Standard"/>
    <w:semiHidden/>
    <w:rsid w:val="00263F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color w:val="000000"/>
    </w:rPr>
  </w:style>
  <w:style w:type="paragraph" w:styleId="Textkrper2">
    <w:name w:val="Body Text 2"/>
    <w:basedOn w:val="Standard"/>
    <w:semiHidden/>
    <w:rsid w:val="00263F7A"/>
    <w:rPr>
      <w:rFonts w:ascii="Verdana" w:hAnsi="Verdana"/>
      <w:sz w:val="16"/>
    </w:rPr>
  </w:style>
  <w:style w:type="paragraph" w:styleId="Textkrper3">
    <w:name w:val="Body Text 3"/>
    <w:basedOn w:val="Standard"/>
    <w:semiHidden/>
    <w:rsid w:val="00263F7A"/>
    <w:pPr>
      <w:jc w:val="both"/>
    </w:pPr>
    <w:rPr>
      <w:rFonts w:ascii="Verdana" w:hAnsi="Verdana"/>
      <w:szCs w:val="24"/>
      <w:lang w:val="de-AT"/>
    </w:rPr>
  </w:style>
  <w:style w:type="character" w:customStyle="1" w:styleId="contentfliesstext1">
    <w:name w:val="contentfliesstext1"/>
    <w:basedOn w:val="Absatz-Standardschriftart"/>
    <w:rsid w:val="00263F7A"/>
    <w:rPr>
      <w:rFonts w:ascii="Verdana" w:hAnsi="Verdana" w:hint="default"/>
      <w:color w:val="5D5D5D"/>
      <w:sz w:val="13"/>
      <w:szCs w:val="13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17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1776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CC42BC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3671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255D25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24E5E"/>
    <w:pPr>
      <w:keepLines/>
      <w:numPr>
        <w:numId w:val="0"/>
      </w:numPr>
      <w:pBdr>
        <w:top w:val="none" w:sz="0" w:space="0" w:color="auto"/>
        <w:bottom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B24E5E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B36615"/>
    <w:pPr>
      <w:tabs>
        <w:tab w:val="left" w:pos="440"/>
        <w:tab w:val="right" w:leader="dot" w:pos="9629"/>
      </w:tabs>
      <w:overflowPunct/>
      <w:autoSpaceDE/>
      <w:autoSpaceDN/>
      <w:adjustRightInd/>
      <w:spacing w:after="100" w:line="259" w:lineRule="auto"/>
      <w:ind w:left="0"/>
      <w:textAlignment w:val="auto"/>
    </w:pPr>
    <w:rPr>
      <w:rFonts w:asciiTheme="majorHAnsi" w:eastAsiaTheme="minorEastAsia" w:hAnsiTheme="majorHAnsi" w:cstheme="majorHAnsi"/>
      <w:noProof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B24E5E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Theme="minorHAnsi" w:eastAsiaTheme="minorEastAsia" w:hAnsiTheme="minorHAnsi"/>
      <w:sz w:val="22"/>
      <w:szCs w:val="22"/>
    </w:rPr>
  </w:style>
  <w:style w:type="paragraph" w:customStyle="1" w:styleId="Default">
    <w:name w:val="Default"/>
    <w:rsid w:val="00850E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616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1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4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4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5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6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dnerc\Downloads\Vorlage_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5E1A-81DD-4B77-AAD9-FC8DB443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Vorlage_Protokoll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Gegenstand:</vt:lpstr>
    </vt:vector>
  </TitlesOfParts>
  <Company>AKLinz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Gegenstand:</dc:title>
  <dc:creator>Hildner Christian</dc:creator>
  <cp:lastModifiedBy>Hildner Christian</cp:lastModifiedBy>
  <cp:revision>1</cp:revision>
  <cp:lastPrinted>2017-03-13T13:54:00Z</cp:lastPrinted>
  <dcterms:created xsi:type="dcterms:W3CDTF">2025-12-16T06:26:00Z</dcterms:created>
  <dcterms:modified xsi:type="dcterms:W3CDTF">2025-12-16T06:28:00Z</dcterms:modified>
</cp:coreProperties>
</file>